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C70" w:rsidRPr="00093C35" w:rsidRDefault="00F2450C" w:rsidP="00324C70">
      <w:pPr>
        <w:pStyle w:val="BusinessUnitGold"/>
        <w:spacing w:after="0"/>
        <w:rPr>
          <w:rFonts w:ascii="Rockwell" w:hAnsi="Rockwell"/>
          <w:color w:val="auto"/>
          <w:sz w:val="44"/>
          <w:szCs w:val="44"/>
        </w:rPr>
      </w:pPr>
      <w:r>
        <w:rPr>
          <w:rFonts w:ascii="Rockwell" w:hAnsi="Rockwell"/>
          <w:color w:val="auto"/>
          <w:sz w:val="44"/>
          <w:szCs w:val="44"/>
        </w:rPr>
        <w:t>I</w:t>
      </w:r>
      <w:r w:rsidR="00324C70" w:rsidRPr="00093C35">
        <w:rPr>
          <w:rFonts w:ascii="Rockwell" w:hAnsi="Rockwell"/>
          <w:color w:val="auto"/>
          <w:sz w:val="44"/>
          <w:szCs w:val="44"/>
        </w:rPr>
        <w:t>nvoice Template</w:t>
      </w:r>
    </w:p>
    <w:p w:rsidR="00324C70" w:rsidRPr="006E709E" w:rsidRDefault="00324C70" w:rsidP="00950EB6">
      <w:pPr>
        <w:rPr>
          <w:b/>
          <w:sz w:val="18"/>
          <w:szCs w:val="18"/>
          <w:u w:val="single"/>
        </w:rPr>
      </w:pPr>
    </w:p>
    <w:p w:rsidR="00324C70" w:rsidRPr="001B1D41" w:rsidRDefault="00324C70" w:rsidP="00324C70">
      <w:pPr>
        <w:jc w:val="both"/>
        <w:rPr>
          <w:rFonts w:ascii="Cambria" w:hAnsi="Cambria"/>
          <w:i/>
          <w:color w:val="000000"/>
          <w:sz w:val="18"/>
          <w:szCs w:val="18"/>
        </w:rPr>
      </w:pPr>
      <w:r w:rsidRPr="001B1D41">
        <w:rPr>
          <w:rFonts w:ascii="Cambria" w:hAnsi="Cambria"/>
          <w:i/>
          <w:color w:val="000000"/>
          <w:sz w:val="18"/>
          <w:szCs w:val="18"/>
          <w:u w:val="single"/>
        </w:rPr>
        <w:t>INSTRUCTIONS</w:t>
      </w:r>
      <w:r w:rsidRPr="001B1D41">
        <w:rPr>
          <w:rFonts w:ascii="Cambria" w:hAnsi="Cambria"/>
          <w:i/>
          <w:color w:val="000000"/>
          <w:sz w:val="18"/>
          <w:szCs w:val="18"/>
        </w:rPr>
        <w:t>: This is an optional invoice. If you choose to provide your own invoice, please make sure that it contains the same elements as this template. The invoice should be completed and signed only by the Consultant who performed the services. Stryker can only pay for services that are requested under your consulting agreement with Stryker.</w:t>
      </w:r>
    </w:p>
    <w:p w:rsidR="00324C70" w:rsidRPr="001B1D41" w:rsidRDefault="00324C70" w:rsidP="00324C70">
      <w:pPr>
        <w:ind w:left="-540"/>
        <w:jc w:val="both"/>
        <w:rPr>
          <w:rFonts w:ascii="Cambria" w:hAnsi="Cambria"/>
          <w:i/>
          <w:color w:val="000000"/>
          <w:sz w:val="18"/>
          <w:szCs w:val="18"/>
        </w:rPr>
      </w:pPr>
    </w:p>
    <w:p w:rsidR="00324C70" w:rsidRPr="001B1D41" w:rsidRDefault="00324C70" w:rsidP="00324C70">
      <w:pPr>
        <w:jc w:val="both"/>
        <w:rPr>
          <w:rFonts w:ascii="Cambria" w:hAnsi="Cambria"/>
          <w:i/>
          <w:color w:val="000000"/>
          <w:sz w:val="18"/>
          <w:szCs w:val="18"/>
        </w:rPr>
      </w:pPr>
      <w:r w:rsidRPr="001B1D41">
        <w:rPr>
          <w:rFonts w:ascii="Cambria" w:hAnsi="Cambria"/>
          <w:i/>
          <w:color w:val="000000"/>
          <w:sz w:val="18"/>
          <w:szCs w:val="18"/>
        </w:rPr>
        <w:t xml:space="preserve">In the “Detailed Description” field, please provide explicit detail regarding the specific tasks performed and the purpose of such tasks. </w:t>
      </w:r>
      <w:r w:rsidRPr="001B1D41">
        <w:rPr>
          <w:rFonts w:ascii="Cambria" w:hAnsi="Cambria"/>
          <w:i/>
          <w:color w:val="000000"/>
          <w:sz w:val="18"/>
          <w:szCs w:val="18"/>
          <w:u w:val="single"/>
        </w:rPr>
        <w:t>If these Instructions are not followed, Stryker will not be able to make payment for the services</w:t>
      </w:r>
      <w:r w:rsidRPr="001B1D41">
        <w:rPr>
          <w:rFonts w:ascii="Cambria" w:hAnsi="Cambria"/>
          <w:i/>
          <w:color w:val="000000"/>
          <w:sz w:val="18"/>
          <w:szCs w:val="18"/>
        </w:rPr>
        <w:t>. It is advised to use this template for swift payment.</w:t>
      </w:r>
    </w:p>
    <w:p w:rsidR="00324C70" w:rsidRPr="001B1D41" w:rsidRDefault="00324C70" w:rsidP="00324C70">
      <w:pPr>
        <w:jc w:val="center"/>
        <w:rPr>
          <w:rFonts w:ascii="Cambria" w:hAnsi="Cambria"/>
          <w:sz w:val="18"/>
          <w:szCs w:val="18"/>
        </w:rPr>
      </w:pPr>
    </w:p>
    <w:p w:rsidR="00324C70" w:rsidRPr="001B1D41" w:rsidRDefault="00324C70" w:rsidP="00324C7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240" w:hanging="3600"/>
        <w:rPr>
          <w:rFonts w:ascii="Cambria" w:hAnsi="Cambria"/>
          <w:b/>
          <w:bCs/>
          <w:sz w:val="18"/>
          <w:szCs w:val="18"/>
        </w:rPr>
      </w:pPr>
    </w:p>
    <w:tbl>
      <w:tblPr>
        <w:tblW w:w="10250" w:type="dxa"/>
        <w:tblInd w:w="70" w:type="dxa"/>
        <w:tblCellMar>
          <w:left w:w="70" w:type="dxa"/>
          <w:right w:w="70" w:type="dxa"/>
        </w:tblCellMar>
        <w:tblLook w:val="04A0" w:firstRow="1" w:lastRow="0" w:firstColumn="1" w:lastColumn="0" w:noHBand="0" w:noVBand="1"/>
      </w:tblPr>
      <w:tblGrid>
        <w:gridCol w:w="1350"/>
        <w:gridCol w:w="1860"/>
        <w:gridCol w:w="85"/>
        <w:gridCol w:w="1175"/>
        <w:gridCol w:w="380"/>
        <w:gridCol w:w="790"/>
        <w:gridCol w:w="1080"/>
        <w:gridCol w:w="1440"/>
        <w:gridCol w:w="990"/>
        <w:gridCol w:w="1100"/>
      </w:tblGrid>
      <w:tr w:rsidR="00F2450C" w:rsidRPr="001B1D41" w:rsidTr="00F2450C">
        <w:trPr>
          <w:trHeight w:val="342"/>
        </w:trPr>
        <w:tc>
          <w:tcPr>
            <w:tcW w:w="1350" w:type="dxa"/>
            <w:vMerge w:val="restart"/>
            <w:tcBorders>
              <w:top w:val="nil"/>
              <w:left w:val="nil"/>
              <w:right w:val="nil"/>
            </w:tcBorders>
            <w:shd w:val="clear" w:color="auto" w:fill="auto"/>
            <w:noWrap/>
            <w:hideMark/>
          </w:tcPr>
          <w:p w:rsidR="00F2450C" w:rsidRPr="001B1D41" w:rsidRDefault="00F2450C" w:rsidP="00F2450C">
            <w:pPr>
              <w:rPr>
                <w:rFonts w:ascii="Cambria" w:hAnsi="Cambria"/>
                <w:sz w:val="18"/>
                <w:szCs w:val="18"/>
                <w:lang w:eastAsia="nl-NL"/>
              </w:rPr>
            </w:pPr>
            <w:r w:rsidRPr="001B1D41">
              <w:rPr>
                <w:rFonts w:ascii="Cambria" w:hAnsi="Cambria"/>
                <w:sz w:val="18"/>
                <w:szCs w:val="18"/>
                <w:lang w:eastAsia="nl-NL"/>
              </w:rPr>
              <w:t>INVOICE TO:</w:t>
            </w:r>
          </w:p>
        </w:tc>
        <w:tc>
          <w:tcPr>
            <w:tcW w:w="8900" w:type="dxa"/>
            <w:gridSpan w:val="9"/>
            <w:tcBorders>
              <w:top w:val="nil"/>
              <w:left w:val="nil"/>
              <w:right w:val="nil"/>
            </w:tcBorders>
            <w:shd w:val="clear" w:color="auto" w:fill="auto"/>
            <w:noWrap/>
            <w:hideMark/>
          </w:tcPr>
          <w:p w:rsidR="00F2450C" w:rsidRPr="001B1D41" w:rsidRDefault="00F2450C" w:rsidP="00F2450C">
            <w:pPr>
              <w:rPr>
                <w:rFonts w:ascii="Cambria" w:hAnsi="Cambria"/>
                <w:i/>
                <w:iCs/>
                <w:sz w:val="18"/>
                <w:szCs w:val="18"/>
                <w:lang w:eastAsia="nl-NL"/>
              </w:rPr>
            </w:pPr>
            <w:r w:rsidRPr="001B1D41">
              <w:rPr>
                <w:rFonts w:ascii="Cambria" w:hAnsi="Cambria"/>
                <w:sz w:val="18"/>
                <w:szCs w:val="18"/>
                <w:lang w:eastAsia="nl-NL"/>
              </w:rPr>
              <w:t>Stryker UK LTD</w:t>
            </w:r>
          </w:p>
          <w:p w:rsidR="00F2450C" w:rsidRPr="001B1D41" w:rsidRDefault="00F2450C" w:rsidP="00F2450C">
            <w:pPr>
              <w:rPr>
                <w:rFonts w:ascii="Cambria" w:hAnsi="Cambria"/>
                <w:i/>
                <w:iCs/>
                <w:sz w:val="18"/>
                <w:szCs w:val="18"/>
                <w:lang w:eastAsia="nl-NL"/>
              </w:rPr>
            </w:pPr>
            <w:r w:rsidRPr="001B1D41">
              <w:rPr>
                <w:rFonts w:ascii="Cambria" w:hAnsi="Cambria"/>
                <w:sz w:val="18"/>
                <w:szCs w:val="18"/>
                <w:lang w:eastAsia="nl-NL"/>
              </w:rPr>
              <w:t>Stryker House, Hambridge Road</w:t>
            </w:r>
          </w:p>
          <w:p w:rsidR="00F2450C" w:rsidRDefault="00F2450C" w:rsidP="00F2450C">
            <w:pPr>
              <w:rPr>
                <w:rFonts w:ascii="Cambria" w:hAnsi="Cambria"/>
                <w:color w:val="000000"/>
                <w:sz w:val="18"/>
                <w:szCs w:val="18"/>
                <w:lang w:eastAsia="nl-NL"/>
              </w:rPr>
            </w:pPr>
            <w:r w:rsidRPr="001B1D41">
              <w:rPr>
                <w:rFonts w:ascii="Cambria" w:hAnsi="Cambria"/>
                <w:color w:val="000000"/>
                <w:sz w:val="18"/>
                <w:szCs w:val="18"/>
                <w:lang w:eastAsia="nl-NL"/>
              </w:rPr>
              <w:t>RG15 4AW Newbury, Berkshire</w:t>
            </w:r>
          </w:p>
          <w:p w:rsidR="00F2450C" w:rsidRPr="001B1D41" w:rsidRDefault="00F2450C" w:rsidP="00F2450C">
            <w:pPr>
              <w:rPr>
                <w:rFonts w:ascii="Cambria" w:hAnsi="Cambria"/>
                <w:i/>
                <w:iCs/>
                <w:sz w:val="18"/>
                <w:szCs w:val="18"/>
                <w:lang w:eastAsia="nl-NL"/>
              </w:rPr>
            </w:pPr>
            <w:r w:rsidRPr="001B1D41">
              <w:rPr>
                <w:rFonts w:ascii="Cambria" w:hAnsi="Cambria"/>
                <w:sz w:val="18"/>
                <w:szCs w:val="18"/>
                <w:lang w:eastAsia="nl-NL"/>
              </w:rPr>
              <w:t>UK</w:t>
            </w:r>
          </w:p>
        </w:tc>
      </w:tr>
      <w:tr w:rsidR="00F2450C" w:rsidRPr="001B1D41" w:rsidTr="00F2450C">
        <w:trPr>
          <w:trHeight w:val="495"/>
        </w:trPr>
        <w:tc>
          <w:tcPr>
            <w:tcW w:w="1350" w:type="dxa"/>
            <w:vMerge/>
            <w:tcBorders>
              <w:left w:val="nil"/>
              <w:bottom w:val="nil"/>
              <w:right w:val="nil"/>
            </w:tcBorders>
            <w:shd w:val="clear" w:color="auto" w:fill="auto"/>
            <w:noWrap/>
            <w:vAlign w:val="bottom"/>
            <w:hideMark/>
          </w:tcPr>
          <w:p w:rsidR="00F2450C" w:rsidRPr="001B1D41" w:rsidRDefault="00F2450C" w:rsidP="00F565F4">
            <w:pPr>
              <w:rPr>
                <w:rFonts w:ascii="Cambria" w:hAnsi="Cambria"/>
                <w:sz w:val="18"/>
                <w:szCs w:val="18"/>
                <w:lang w:eastAsia="nl-NL"/>
              </w:rPr>
            </w:pPr>
          </w:p>
        </w:tc>
        <w:tc>
          <w:tcPr>
            <w:tcW w:w="1945" w:type="dxa"/>
            <w:gridSpan w:val="2"/>
            <w:tcBorders>
              <w:top w:val="nil"/>
              <w:left w:val="nil"/>
              <w:bottom w:val="nil"/>
              <w:right w:val="nil"/>
            </w:tcBorders>
            <w:shd w:val="clear" w:color="auto" w:fill="auto"/>
            <w:noWrap/>
            <w:hideMark/>
          </w:tcPr>
          <w:p w:rsidR="00F2450C" w:rsidRPr="001B1D41" w:rsidRDefault="00F2450C" w:rsidP="00F2450C">
            <w:pPr>
              <w:rPr>
                <w:rFonts w:ascii="Cambria" w:hAnsi="Cambria"/>
                <w:sz w:val="18"/>
                <w:szCs w:val="18"/>
                <w:lang w:eastAsia="nl-NL"/>
              </w:rPr>
            </w:pPr>
            <w:r w:rsidRPr="001B1D41">
              <w:rPr>
                <w:rFonts w:ascii="Cambria" w:hAnsi="Cambria"/>
                <w:sz w:val="18"/>
                <w:szCs w:val="18"/>
                <w:lang w:eastAsia="nl-NL"/>
              </w:rPr>
              <w:t xml:space="preserve">Stryker VAT No: </w:t>
            </w:r>
          </w:p>
        </w:tc>
        <w:tc>
          <w:tcPr>
            <w:tcW w:w="6955" w:type="dxa"/>
            <w:gridSpan w:val="7"/>
            <w:tcBorders>
              <w:top w:val="nil"/>
              <w:left w:val="nil"/>
              <w:bottom w:val="nil"/>
              <w:right w:val="nil"/>
            </w:tcBorders>
          </w:tcPr>
          <w:p w:rsidR="00F2450C" w:rsidRPr="001B1D41" w:rsidRDefault="00F2450C" w:rsidP="00F2450C">
            <w:pPr>
              <w:rPr>
                <w:rFonts w:ascii="Cambria" w:hAnsi="Cambria"/>
                <w:sz w:val="18"/>
                <w:szCs w:val="18"/>
                <w:lang w:eastAsia="nl-NL"/>
              </w:rPr>
            </w:pPr>
            <w:r w:rsidRPr="001B1D41">
              <w:rPr>
                <w:rFonts w:ascii="Cambria" w:hAnsi="Cambria"/>
                <w:color w:val="000000"/>
                <w:sz w:val="18"/>
                <w:szCs w:val="18"/>
                <w:lang w:eastAsia="nl-NL"/>
              </w:rPr>
              <w:t>GB 123 338 734</w:t>
            </w:r>
          </w:p>
        </w:tc>
      </w:tr>
      <w:tr w:rsidR="00324C70" w:rsidRPr="001B1D41" w:rsidTr="00F2450C">
        <w:trPr>
          <w:trHeight w:val="441"/>
        </w:trPr>
        <w:tc>
          <w:tcPr>
            <w:tcW w:w="10250" w:type="dxa"/>
            <w:gridSpan w:val="10"/>
            <w:tcBorders>
              <w:top w:val="nil"/>
              <w:left w:val="nil"/>
              <w:bottom w:val="nil"/>
              <w:right w:val="nil"/>
            </w:tcBorders>
            <w:shd w:val="clear" w:color="auto" w:fill="auto"/>
            <w:noWrap/>
            <w:vAlign w:val="center"/>
            <w:hideMark/>
          </w:tcPr>
          <w:p w:rsidR="00324C70" w:rsidRPr="001B1D41" w:rsidRDefault="00324C70" w:rsidP="00E04CBC">
            <w:pPr>
              <w:tabs>
                <w:tab w:val="left" w:pos="3170"/>
              </w:tabs>
              <w:rPr>
                <w:rFonts w:ascii="Cambria" w:hAnsi="Cambria"/>
                <w:sz w:val="18"/>
                <w:szCs w:val="18"/>
                <w:lang w:eastAsia="nl-NL"/>
              </w:rPr>
            </w:pPr>
            <w:r w:rsidRPr="001B1D41">
              <w:rPr>
                <w:rFonts w:ascii="Cambria" w:hAnsi="Cambria"/>
                <w:sz w:val="18"/>
                <w:szCs w:val="18"/>
                <w:lang w:eastAsia="nl-NL"/>
              </w:rPr>
              <w:t>Invoice date:</w:t>
            </w:r>
            <w:r w:rsidR="000E75C0" w:rsidRPr="001B1D41">
              <w:rPr>
                <w:rFonts w:ascii="Cambria" w:hAnsi="Cambria"/>
                <w:sz w:val="18"/>
                <w:szCs w:val="18"/>
                <w:lang w:eastAsia="nl-NL"/>
              </w:rPr>
              <w:t xml:space="preserve"> </w:t>
            </w:r>
            <w:r w:rsidRPr="001B1D41">
              <w:rPr>
                <w:rFonts w:ascii="Cambria" w:hAnsi="Cambria"/>
                <w:sz w:val="18"/>
                <w:szCs w:val="18"/>
                <w:lang w:eastAsia="nl-NL"/>
              </w:rPr>
              <w:t>____________________</w:t>
            </w:r>
            <w:r w:rsidR="000E75C0" w:rsidRPr="001B1D41">
              <w:rPr>
                <w:rFonts w:ascii="Cambria" w:hAnsi="Cambria"/>
                <w:sz w:val="18"/>
                <w:szCs w:val="18"/>
                <w:lang w:eastAsia="nl-NL"/>
              </w:rPr>
              <w:t xml:space="preserve"> </w:t>
            </w:r>
            <w:r w:rsidR="00E04CBC" w:rsidRPr="001B1D41">
              <w:rPr>
                <w:rFonts w:ascii="Cambria" w:hAnsi="Cambria"/>
                <w:sz w:val="18"/>
                <w:szCs w:val="18"/>
                <w:lang w:eastAsia="nl-NL"/>
              </w:rPr>
              <w:tab/>
            </w:r>
            <w:r w:rsidRPr="001B1D41">
              <w:rPr>
                <w:rFonts w:ascii="Cambria" w:hAnsi="Cambria"/>
                <w:sz w:val="18"/>
                <w:szCs w:val="18"/>
                <w:lang w:eastAsia="nl-NL"/>
              </w:rPr>
              <w:t>Invoice number: __________________</w:t>
            </w:r>
          </w:p>
        </w:tc>
      </w:tr>
      <w:tr w:rsidR="00324C70" w:rsidRPr="001B1D41" w:rsidTr="00F2450C">
        <w:trPr>
          <w:trHeight w:val="480"/>
        </w:trPr>
        <w:tc>
          <w:tcPr>
            <w:tcW w:w="1350" w:type="dxa"/>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324C70" w:rsidRPr="001B1D41" w:rsidRDefault="00324C70" w:rsidP="00F565F4">
            <w:pPr>
              <w:ind w:left="110"/>
              <w:jc w:val="center"/>
              <w:rPr>
                <w:rFonts w:ascii="Cambria" w:hAnsi="Cambria"/>
                <w:b/>
                <w:sz w:val="18"/>
                <w:szCs w:val="18"/>
                <w:lang w:eastAsia="nl-NL"/>
              </w:rPr>
            </w:pPr>
            <w:r w:rsidRPr="001B1D41">
              <w:rPr>
                <w:rFonts w:ascii="Cambria" w:hAnsi="Cambria"/>
                <w:b/>
                <w:sz w:val="18"/>
                <w:szCs w:val="18"/>
                <w:lang w:eastAsia="nl-NL"/>
              </w:rPr>
              <w:t>Date of services performed</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24C70" w:rsidRPr="001B1D41" w:rsidRDefault="00324C70" w:rsidP="00F565F4">
            <w:pPr>
              <w:jc w:val="center"/>
              <w:rPr>
                <w:rFonts w:ascii="Cambria" w:hAnsi="Cambria"/>
                <w:b/>
                <w:sz w:val="18"/>
                <w:szCs w:val="18"/>
                <w:lang w:eastAsia="nl-NL"/>
              </w:rPr>
            </w:pPr>
            <w:r w:rsidRPr="001B1D41">
              <w:rPr>
                <w:rFonts w:ascii="Cambria" w:hAnsi="Cambria"/>
                <w:b/>
                <w:sz w:val="18"/>
                <w:szCs w:val="18"/>
                <w:lang w:eastAsia="nl-NL"/>
              </w:rPr>
              <w:t>Detailed description</w:t>
            </w:r>
          </w:p>
        </w:tc>
        <w:tc>
          <w:tcPr>
            <w:tcW w:w="1260" w:type="dxa"/>
            <w:gridSpan w:val="2"/>
            <w:vMerge w:val="restart"/>
            <w:tcBorders>
              <w:top w:val="single" w:sz="4" w:space="0" w:color="auto"/>
              <w:left w:val="single" w:sz="4" w:space="0" w:color="auto"/>
              <w:right w:val="single" w:sz="4" w:space="0" w:color="auto"/>
            </w:tcBorders>
            <w:shd w:val="clear" w:color="000000" w:fill="C0C0C0"/>
          </w:tcPr>
          <w:p w:rsidR="00471B2D" w:rsidRPr="001B1D41" w:rsidRDefault="00324C70" w:rsidP="00F565F4">
            <w:pPr>
              <w:jc w:val="center"/>
              <w:rPr>
                <w:rFonts w:ascii="Cambria" w:hAnsi="Cambria"/>
                <w:b/>
                <w:sz w:val="18"/>
                <w:szCs w:val="18"/>
                <w:lang w:eastAsia="nl-NL"/>
              </w:rPr>
            </w:pPr>
            <w:r w:rsidRPr="001B1D41">
              <w:rPr>
                <w:rFonts w:ascii="Cambria" w:hAnsi="Cambria"/>
                <w:b/>
                <w:sz w:val="18"/>
                <w:szCs w:val="18"/>
                <w:lang w:eastAsia="nl-NL"/>
              </w:rPr>
              <w:t>Time</w:t>
            </w:r>
          </w:p>
          <w:p w:rsidR="00324C70" w:rsidRPr="001B1D41" w:rsidRDefault="00324C70" w:rsidP="00F565F4">
            <w:pPr>
              <w:jc w:val="center"/>
              <w:rPr>
                <w:rFonts w:ascii="Cambria" w:hAnsi="Cambria"/>
                <w:b/>
                <w:sz w:val="18"/>
                <w:szCs w:val="18"/>
                <w:lang w:eastAsia="nl-NL"/>
              </w:rPr>
            </w:pPr>
            <w:r w:rsidRPr="001B1D41">
              <w:rPr>
                <w:rFonts w:ascii="Cambria" w:hAnsi="Cambria"/>
                <w:b/>
                <w:sz w:val="18"/>
                <w:szCs w:val="18"/>
                <w:lang w:eastAsia="nl-NL"/>
              </w:rPr>
              <w:t>category:</w:t>
            </w:r>
          </w:p>
          <w:p w:rsidR="00324C70" w:rsidRPr="001B1D41" w:rsidRDefault="00324C70" w:rsidP="003F1301">
            <w:pPr>
              <w:jc w:val="center"/>
              <w:rPr>
                <w:rFonts w:ascii="Cambria" w:hAnsi="Cambria"/>
                <w:b/>
                <w:sz w:val="18"/>
                <w:szCs w:val="18"/>
                <w:lang w:eastAsia="nl-NL"/>
              </w:rPr>
            </w:pPr>
            <w:r w:rsidRPr="001B1D41">
              <w:rPr>
                <w:rFonts w:ascii="Cambria" w:hAnsi="Cambria"/>
                <w:b/>
                <w:sz w:val="18"/>
                <w:szCs w:val="18"/>
                <w:lang w:eastAsia="nl-NL"/>
              </w:rPr>
              <w:t>Prep/Travel/</w:t>
            </w:r>
          </w:p>
          <w:p w:rsidR="00324C70" w:rsidRPr="001B1D41" w:rsidRDefault="00324C70" w:rsidP="003F1301">
            <w:pPr>
              <w:jc w:val="center"/>
              <w:rPr>
                <w:rFonts w:ascii="Cambria" w:hAnsi="Cambria"/>
                <w:b/>
                <w:sz w:val="18"/>
                <w:szCs w:val="18"/>
                <w:lang w:eastAsia="nl-NL"/>
              </w:rPr>
            </w:pPr>
            <w:r w:rsidRPr="001B1D41">
              <w:rPr>
                <w:rFonts w:ascii="Cambria" w:hAnsi="Cambria"/>
                <w:b/>
                <w:sz w:val="18"/>
                <w:szCs w:val="18"/>
                <w:lang w:eastAsia="nl-NL"/>
              </w:rPr>
              <w:t>Event</w:t>
            </w: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24C70" w:rsidRPr="001B1D41" w:rsidRDefault="00324C70" w:rsidP="00F565F4">
            <w:pPr>
              <w:jc w:val="center"/>
              <w:rPr>
                <w:rFonts w:ascii="Cambria" w:hAnsi="Cambria"/>
                <w:b/>
                <w:sz w:val="18"/>
                <w:szCs w:val="18"/>
                <w:lang w:eastAsia="nl-NL"/>
              </w:rPr>
            </w:pPr>
            <w:r w:rsidRPr="001B1D41">
              <w:rPr>
                <w:rFonts w:ascii="Cambria" w:hAnsi="Cambria"/>
                <w:b/>
                <w:sz w:val="18"/>
                <w:szCs w:val="18"/>
                <w:lang w:eastAsia="nl-NL"/>
              </w:rPr>
              <w:t>Hourly fee</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24C70" w:rsidRPr="001B1D41" w:rsidRDefault="00324C70" w:rsidP="00F565F4">
            <w:pPr>
              <w:jc w:val="center"/>
              <w:rPr>
                <w:rFonts w:ascii="Cambria" w:hAnsi="Cambria"/>
                <w:b/>
                <w:sz w:val="18"/>
                <w:szCs w:val="18"/>
                <w:lang w:eastAsia="nl-NL"/>
              </w:rPr>
            </w:pPr>
            <w:r w:rsidRPr="001B1D41">
              <w:rPr>
                <w:rFonts w:ascii="Cambria" w:hAnsi="Cambria"/>
                <w:b/>
                <w:sz w:val="18"/>
                <w:szCs w:val="18"/>
                <w:lang w:eastAsia="nl-NL"/>
              </w:rPr>
              <w:t>No of hours</w:t>
            </w:r>
          </w:p>
        </w:tc>
        <w:tc>
          <w:tcPr>
            <w:tcW w:w="1440" w:type="dxa"/>
            <w:tcBorders>
              <w:top w:val="single" w:sz="4" w:space="0" w:color="auto"/>
              <w:left w:val="nil"/>
              <w:bottom w:val="nil"/>
              <w:right w:val="single" w:sz="4" w:space="0" w:color="auto"/>
            </w:tcBorders>
            <w:shd w:val="clear" w:color="000000" w:fill="C0C0C0"/>
            <w:noWrap/>
            <w:vAlign w:val="bottom"/>
            <w:hideMark/>
          </w:tcPr>
          <w:p w:rsidR="00324C70" w:rsidRPr="001B1D41" w:rsidRDefault="00324C70" w:rsidP="00F565F4">
            <w:pPr>
              <w:jc w:val="center"/>
              <w:rPr>
                <w:rFonts w:ascii="Cambria" w:hAnsi="Cambria"/>
                <w:b/>
                <w:bCs/>
                <w:sz w:val="18"/>
                <w:szCs w:val="18"/>
                <w:lang w:eastAsia="nl-NL"/>
              </w:rPr>
            </w:pPr>
            <w:r w:rsidRPr="001B1D41">
              <w:rPr>
                <w:rFonts w:ascii="Cambria" w:hAnsi="Cambria"/>
                <w:b/>
                <w:bCs/>
                <w:sz w:val="18"/>
                <w:szCs w:val="18"/>
                <w:lang w:eastAsia="nl-NL"/>
              </w:rPr>
              <w:t>Total excl. VAT</w:t>
            </w:r>
          </w:p>
        </w:tc>
        <w:tc>
          <w:tcPr>
            <w:tcW w:w="990" w:type="dxa"/>
            <w:tcBorders>
              <w:top w:val="single" w:sz="4" w:space="0" w:color="auto"/>
              <w:left w:val="single" w:sz="4" w:space="0" w:color="auto"/>
              <w:bottom w:val="nil"/>
              <w:right w:val="single" w:sz="4" w:space="0" w:color="auto"/>
            </w:tcBorders>
            <w:shd w:val="clear" w:color="000000" w:fill="C0C0C0"/>
            <w:noWrap/>
            <w:vAlign w:val="bottom"/>
            <w:hideMark/>
          </w:tcPr>
          <w:p w:rsidR="00324C70" w:rsidRPr="001B1D41" w:rsidRDefault="00324C70" w:rsidP="00F565F4">
            <w:pPr>
              <w:jc w:val="center"/>
              <w:rPr>
                <w:rFonts w:ascii="Cambria" w:hAnsi="Cambria"/>
                <w:b/>
                <w:bCs/>
                <w:sz w:val="18"/>
                <w:szCs w:val="18"/>
                <w:lang w:eastAsia="nl-NL"/>
              </w:rPr>
            </w:pPr>
            <w:r w:rsidRPr="001B1D41">
              <w:rPr>
                <w:rFonts w:ascii="Cambria" w:hAnsi="Cambria"/>
                <w:b/>
                <w:bCs/>
                <w:sz w:val="18"/>
                <w:szCs w:val="18"/>
                <w:lang w:eastAsia="nl-NL"/>
              </w:rPr>
              <w:t xml:space="preserve">VAT % </w:t>
            </w:r>
            <w:r w:rsidRPr="001B1D41">
              <w:rPr>
                <w:rFonts w:ascii="Cambria" w:hAnsi="Cambria"/>
                <w:b/>
                <w:bCs/>
                <w:sz w:val="18"/>
                <w:szCs w:val="18"/>
                <w:vertAlign w:val="superscript"/>
                <w:lang w:eastAsia="nl-NL"/>
              </w:rPr>
              <w:t>(*1)</w:t>
            </w:r>
          </w:p>
        </w:tc>
        <w:tc>
          <w:tcPr>
            <w:tcW w:w="1100" w:type="dxa"/>
            <w:tcBorders>
              <w:top w:val="single" w:sz="4" w:space="0" w:color="auto"/>
              <w:left w:val="single" w:sz="4" w:space="0" w:color="auto"/>
              <w:bottom w:val="nil"/>
              <w:right w:val="single" w:sz="4" w:space="0" w:color="auto"/>
            </w:tcBorders>
            <w:shd w:val="clear" w:color="000000" w:fill="C0C0C0"/>
            <w:vAlign w:val="bottom"/>
            <w:hideMark/>
          </w:tcPr>
          <w:p w:rsidR="00324C70" w:rsidRPr="001B1D41" w:rsidRDefault="00324C70" w:rsidP="00F565F4">
            <w:pPr>
              <w:jc w:val="center"/>
              <w:rPr>
                <w:rFonts w:ascii="Cambria" w:hAnsi="Cambria"/>
                <w:b/>
                <w:bCs/>
                <w:sz w:val="18"/>
                <w:szCs w:val="18"/>
                <w:lang w:eastAsia="nl-NL"/>
              </w:rPr>
            </w:pPr>
            <w:r w:rsidRPr="001B1D41">
              <w:rPr>
                <w:rFonts w:ascii="Cambria" w:hAnsi="Cambria"/>
                <w:b/>
                <w:bCs/>
                <w:sz w:val="18"/>
                <w:szCs w:val="18"/>
                <w:lang w:eastAsia="nl-NL"/>
              </w:rPr>
              <w:t>Total incl. taxes</w:t>
            </w:r>
          </w:p>
        </w:tc>
      </w:tr>
      <w:tr w:rsidR="00324C70" w:rsidRPr="001B1D41" w:rsidTr="00F2450C">
        <w:trPr>
          <w:trHeight w:val="188"/>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24C70" w:rsidRPr="001B1D41" w:rsidRDefault="00324C70" w:rsidP="00F565F4">
            <w:pPr>
              <w:rPr>
                <w:rFonts w:ascii="Cambria" w:hAnsi="Cambria"/>
                <w:sz w:val="18"/>
                <w:szCs w:val="18"/>
                <w:lang w:eastAsia="nl-NL"/>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324C70" w:rsidRPr="001B1D41" w:rsidRDefault="00324C70" w:rsidP="00F565F4">
            <w:pPr>
              <w:rPr>
                <w:rFonts w:ascii="Cambria" w:hAnsi="Cambria"/>
                <w:sz w:val="18"/>
                <w:szCs w:val="18"/>
                <w:lang w:eastAsia="nl-NL"/>
              </w:rPr>
            </w:pPr>
          </w:p>
        </w:tc>
        <w:tc>
          <w:tcPr>
            <w:tcW w:w="1260" w:type="dxa"/>
            <w:gridSpan w:val="2"/>
            <w:vMerge/>
            <w:tcBorders>
              <w:left w:val="single" w:sz="4" w:space="0" w:color="auto"/>
              <w:bottom w:val="single" w:sz="4" w:space="0" w:color="auto"/>
              <w:right w:val="single" w:sz="4" w:space="0" w:color="auto"/>
            </w:tcBorders>
          </w:tcPr>
          <w:p w:rsidR="00324C70" w:rsidRPr="001B1D41" w:rsidRDefault="00324C70" w:rsidP="00F565F4">
            <w:pPr>
              <w:rPr>
                <w:rFonts w:ascii="Cambria" w:hAnsi="Cambria"/>
                <w:sz w:val="18"/>
                <w:szCs w:val="18"/>
                <w:lang w:eastAsia="nl-NL"/>
              </w:rPr>
            </w:pPr>
          </w:p>
        </w:tc>
        <w:tc>
          <w:tcPr>
            <w:tcW w:w="1170" w:type="dxa"/>
            <w:gridSpan w:val="2"/>
            <w:vMerge/>
            <w:tcBorders>
              <w:top w:val="single" w:sz="4" w:space="0" w:color="auto"/>
              <w:left w:val="single" w:sz="4" w:space="0" w:color="auto"/>
              <w:bottom w:val="single" w:sz="4" w:space="0" w:color="auto"/>
              <w:right w:val="single" w:sz="4" w:space="0" w:color="auto"/>
            </w:tcBorders>
            <w:vAlign w:val="center"/>
            <w:hideMark/>
          </w:tcPr>
          <w:p w:rsidR="00324C70" w:rsidRPr="001B1D41" w:rsidRDefault="00324C70" w:rsidP="00F565F4">
            <w:pPr>
              <w:rPr>
                <w:rFonts w:ascii="Cambria" w:hAnsi="Cambria"/>
                <w:sz w:val="18"/>
                <w:szCs w:val="18"/>
                <w:lang w:eastAsia="nl-N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24C70" w:rsidRPr="001B1D41" w:rsidRDefault="00324C70" w:rsidP="00F565F4">
            <w:pPr>
              <w:rPr>
                <w:rFonts w:ascii="Cambria" w:hAnsi="Cambria"/>
                <w:sz w:val="18"/>
                <w:szCs w:val="18"/>
                <w:lang w:eastAsia="nl-NL"/>
              </w:rPr>
            </w:pPr>
          </w:p>
        </w:tc>
        <w:tc>
          <w:tcPr>
            <w:tcW w:w="1440" w:type="dxa"/>
            <w:tcBorders>
              <w:top w:val="nil"/>
              <w:left w:val="nil"/>
              <w:bottom w:val="single" w:sz="4" w:space="0" w:color="auto"/>
              <w:right w:val="single" w:sz="4" w:space="0" w:color="auto"/>
            </w:tcBorders>
            <w:shd w:val="clear" w:color="000000" w:fill="C0C0C0"/>
            <w:noWrap/>
            <w:vAlign w:val="bottom"/>
            <w:hideMark/>
          </w:tcPr>
          <w:p w:rsidR="00324C70" w:rsidRPr="001B1D41" w:rsidRDefault="00324C70" w:rsidP="00F565F4">
            <w:pPr>
              <w:jc w:val="center"/>
              <w:rPr>
                <w:rFonts w:ascii="Cambria" w:hAnsi="Cambria"/>
                <w:b/>
                <w:bCs/>
                <w:sz w:val="18"/>
                <w:szCs w:val="18"/>
                <w:lang w:eastAsia="nl-NL"/>
              </w:rPr>
            </w:pPr>
            <w:r w:rsidRPr="001B1D41">
              <w:rPr>
                <w:rFonts w:ascii="Cambria" w:hAnsi="Cambria"/>
                <w:b/>
                <w:bCs/>
                <w:sz w:val="18"/>
                <w:szCs w:val="18"/>
                <w:lang w:eastAsia="nl-NL"/>
              </w:rPr>
              <w:t>GBP</w:t>
            </w:r>
          </w:p>
        </w:tc>
        <w:tc>
          <w:tcPr>
            <w:tcW w:w="990" w:type="dxa"/>
            <w:tcBorders>
              <w:top w:val="nil"/>
              <w:left w:val="single" w:sz="4" w:space="0" w:color="auto"/>
              <w:bottom w:val="single" w:sz="4" w:space="0" w:color="auto"/>
              <w:right w:val="single" w:sz="4" w:space="0" w:color="auto"/>
            </w:tcBorders>
            <w:shd w:val="clear" w:color="000000" w:fill="C0C0C0"/>
            <w:noWrap/>
            <w:vAlign w:val="bottom"/>
            <w:hideMark/>
          </w:tcPr>
          <w:p w:rsidR="00324C70" w:rsidRPr="001B1D41" w:rsidRDefault="00324C70" w:rsidP="00F565F4">
            <w:pPr>
              <w:jc w:val="center"/>
              <w:rPr>
                <w:rFonts w:ascii="Cambria" w:hAnsi="Cambria"/>
                <w:b/>
                <w:bCs/>
                <w:sz w:val="18"/>
                <w:szCs w:val="18"/>
                <w:lang w:eastAsia="nl-NL"/>
              </w:rPr>
            </w:pPr>
            <w:r w:rsidRPr="001B1D41">
              <w:rPr>
                <w:rFonts w:ascii="Cambria" w:hAnsi="Cambria"/>
                <w:b/>
                <w:bCs/>
                <w:sz w:val="18"/>
                <w:szCs w:val="18"/>
                <w:lang w:eastAsia="nl-NL"/>
              </w:rPr>
              <w:t> </w:t>
            </w:r>
          </w:p>
        </w:tc>
        <w:tc>
          <w:tcPr>
            <w:tcW w:w="1100" w:type="dxa"/>
            <w:tcBorders>
              <w:top w:val="nil"/>
              <w:left w:val="single" w:sz="4" w:space="0" w:color="auto"/>
              <w:bottom w:val="single" w:sz="4" w:space="0" w:color="auto"/>
              <w:right w:val="single" w:sz="4" w:space="0" w:color="auto"/>
            </w:tcBorders>
            <w:shd w:val="clear" w:color="000000" w:fill="C0C0C0"/>
            <w:noWrap/>
            <w:vAlign w:val="bottom"/>
            <w:hideMark/>
          </w:tcPr>
          <w:p w:rsidR="00324C70" w:rsidRPr="001B1D41" w:rsidRDefault="00324C70" w:rsidP="00F565F4">
            <w:pPr>
              <w:jc w:val="center"/>
              <w:rPr>
                <w:rFonts w:ascii="Cambria" w:hAnsi="Cambria"/>
                <w:b/>
                <w:bCs/>
                <w:sz w:val="18"/>
                <w:szCs w:val="18"/>
                <w:lang w:eastAsia="nl-NL"/>
              </w:rPr>
            </w:pPr>
            <w:r w:rsidRPr="001B1D41">
              <w:rPr>
                <w:rFonts w:ascii="Cambria" w:hAnsi="Cambria"/>
                <w:b/>
                <w:bCs/>
                <w:sz w:val="18"/>
                <w:szCs w:val="18"/>
                <w:lang w:eastAsia="nl-NL"/>
              </w:rPr>
              <w:t>GBP (*2)</w:t>
            </w:r>
          </w:p>
        </w:tc>
      </w:tr>
      <w:tr w:rsidR="00324C70" w:rsidRPr="001B1D41" w:rsidTr="00F2450C">
        <w:trPr>
          <w:trHeight w:val="38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center"/>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sdt>
              <w:sdtPr>
                <w:rPr>
                  <w:rFonts w:ascii="Cambria" w:hAnsi="Cambria"/>
                  <w:sz w:val="18"/>
                  <w:szCs w:val="18"/>
                  <w:lang w:eastAsia="nl-NL"/>
                </w:rPr>
                <w:alias w:val="Hourly Rate"/>
                <w:tag w:val=""/>
                <w:id w:val="898094584"/>
                <w:placeholder>
                  <w:docPart w:val="EBA1BD116DA844D581A08C15A8E5BF53"/>
                </w:placeholder>
                <w:dataBinding w:prefixMappings="xmlns:ns0='http://schemas.microsoft.com/office/2006/coverPageProps' " w:xpath="/ns0:CoverPageProperties[1]/ns0:CompanyFax[1]" w:storeItemID="{55AF091B-3C7A-41E3-B477-F2FDAA23CFDA}"/>
                <w:text/>
              </w:sdtPr>
              <w:sdtEndPr/>
              <w:sdtContent>
                <w:r w:rsidR="00C470D5">
                  <w:rPr>
                    <w:rFonts w:ascii="Cambria" w:hAnsi="Cambria"/>
                    <w:sz w:val="18"/>
                    <w:szCs w:val="18"/>
                    <w:lang w:eastAsia="nl-NL"/>
                  </w:rPr>
                  <w:t>Insert</w:t>
                </w:r>
              </w:sdtContent>
            </w:sdt>
          </w:p>
        </w:tc>
        <w:tc>
          <w:tcPr>
            <w:tcW w:w="1080"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20%</w:t>
            </w:r>
          </w:p>
        </w:tc>
        <w:tc>
          <w:tcPr>
            <w:tcW w:w="1100" w:type="dxa"/>
            <w:tcBorders>
              <w:top w:val="nil"/>
              <w:left w:val="nil"/>
              <w:bottom w:val="single" w:sz="4" w:space="0" w:color="auto"/>
              <w:right w:val="single" w:sz="4" w:space="0" w:color="auto"/>
            </w:tcBorders>
            <w:shd w:val="clear" w:color="auto" w:fill="auto"/>
            <w:noWrap/>
            <w:vAlign w:val="bottom"/>
          </w:tcPr>
          <w:p w:rsidR="00324C70" w:rsidRPr="001B1D41" w:rsidRDefault="00324C70" w:rsidP="00F565F4">
            <w:pPr>
              <w:jc w:val="right"/>
              <w:rPr>
                <w:rFonts w:ascii="Cambria" w:hAnsi="Cambria"/>
                <w:sz w:val="18"/>
                <w:szCs w:val="18"/>
                <w:lang w:eastAsia="nl-NL"/>
              </w:rPr>
            </w:pPr>
          </w:p>
        </w:tc>
      </w:tr>
      <w:tr w:rsidR="00324C70" w:rsidRPr="001B1D41" w:rsidTr="00F2450C">
        <w:trPr>
          <w:trHeight w:val="34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center"/>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080"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20%</w:t>
            </w:r>
          </w:p>
        </w:tc>
        <w:tc>
          <w:tcPr>
            <w:tcW w:w="1100" w:type="dxa"/>
            <w:tcBorders>
              <w:top w:val="nil"/>
              <w:left w:val="nil"/>
              <w:bottom w:val="single" w:sz="4" w:space="0" w:color="auto"/>
              <w:right w:val="single" w:sz="4" w:space="0" w:color="auto"/>
            </w:tcBorders>
            <w:shd w:val="clear" w:color="auto" w:fill="auto"/>
            <w:noWrap/>
            <w:vAlign w:val="bottom"/>
          </w:tcPr>
          <w:p w:rsidR="00324C70" w:rsidRPr="001B1D41" w:rsidRDefault="00324C70" w:rsidP="00F565F4">
            <w:pPr>
              <w:jc w:val="right"/>
              <w:rPr>
                <w:rFonts w:ascii="Cambria" w:hAnsi="Cambria"/>
                <w:sz w:val="18"/>
                <w:szCs w:val="18"/>
                <w:lang w:eastAsia="nl-NL"/>
              </w:rPr>
            </w:pPr>
          </w:p>
        </w:tc>
      </w:tr>
      <w:tr w:rsidR="00324C70" w:rsidRPr="001B1D41" w:rsidTr="00F2450C">
        <w:trPr>
          <w:trHeight w:val="359"/>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center"/>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080"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20%</w:t>
            </w:r>
          </w:p>
        </w:tc>
        <w:tc>
          <w:tcPr>
            <w:tcW w:w="110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r>
      <w:tr w:rsidR="00324C70" w:rsidRPr="001B1D41" w:rsidTr="00F2450C">
        <w:trPr>
          <w:trHeight w:val="34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center"/>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080"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20%</w:t>
            </w:r>
          </w:p>
        </w:tc>
        <w:tc>
          <w:tcPr>
            <w:tcW w:w="110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r>
      <w:tr w:rsidR="00324C70" w:rsidRPr="001B1D41" w:rsidTr="00F2450C">
        <w:trPr>
          <w:trHeight w:val="34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center"/>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080"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center"/>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20%</w:t>
            </w:r>
          </w:p>
        </w:tc>
        <w:tc>
          <w:tcPr>
            <w:tcW w:w="110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r>
      <w:tr w:rsidR="00324C70" w:rsidRPr="001B1D41" w:rsidTr="00F2450C">
        <w:trPr>
          <w:trHeight w:val="314"/>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 </w:t>
            </w:r>
          </w:p>
        </w:tc>
        <w:tc>
          <w:tcPr>
            <w:tcW w:w="1260" w:type="dxa"/>
            <w:gridSpan w:val="2"/>
            <w:tcBorders>
              <w:top w:val="single" w:sz="4" w:space="0" w:color="auto"/>
              <w:left w:val="nil"/>
              <w:bottom w:val="single" w:sz="4" w:space="0" w:color="auto"/>
              <w:right w:val="single" w:sz="4" w:space="0" w:color="auto"/>
            </w:tcBorders>
          </w:tcPr>
          <w:p w:rsidR="00324C70" w:rsidRPr="001B1D41" w:rsidRDefault="00324C70" w:rsidP="00F565F4">
            <w:pPr>
              <w:jc w:val="right"/>
              <w:rPr>
                <w:rFonts w:ascii="Cambria" w:hAnsi="Cambria"/>
                <w:sz w:val="18"/>
                <w:szCs w:val="18"/>
                <w:lang w:eastAsia="nl-NL"/>
              </w:rPr>
            </w:pP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 </w:t>
            </w:r>
          </w:p>
        </w:tc>
        <w:tc>
          <w:tcPr>
            <w:tcW w:w="1080" w:type="dxa"/>
            <w:tcBorders>
              <w:top w:val="nil"/>
              <w:left w:val="nil"/>
              <w:bottom w:val="single" w:sz="4" w:space="0" w:color="auto"/>
              <w:right w:val="single" w:sz="4" w:space="0" w:color="auto"/>
            </w:tcBorders>
            <w:shd w:val="clear" w:color="auto" w:fill="auto"/>
            <w:noWrap/>
            <w:vAlign w:val="center"/>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c>
          <w:tcPr>
            <w:tcW w:w="99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jc w:val="right"/>
              <w:rPr>
                <w:rFonts w:ascii="Cambria" w:hAnsi="Cambria"/>
                <w:sz w:val="18"/>
                <w:szCs w:val="18"/>
                <w:lang w:eastAsia="nl-NL"/>
              </w:rPr>
            </w:pPr>
            <w:r w:rsidRPr="001B1D41">
              <w:rPr>
                <w:rFonts w:ascii="Cambria" w:hAnsi="Cambria"/>
                <w:sz w:val="18"/>
                <w:szCs w:val="18"/>
                <w:lang w:eastAsia="nl-NL"/>
              </w:rPr>
              <w:t>20%</w:t>
            </w:r>
          </w:p>
        </w:tc>
        <w:tc>
          <w:tcPr>
            <w:tcW w:w="1100" w:type="dxa"/>
            <w:tcBorders>
              <w:top w:val="nil"/>
              <w:left w:val="nil"/>
              <w:bottom w:val="single" w:sz="4" w:space="0" w:color="auto"/>
              <w:right w:val="single" w:sz="4" w:space="0" w:color="auto"/>
            </w:tcBorders>
            <w:shd w:val="clear" w:color="auto" w:fill="auto"/>
            <w:noWrap/>
            <w:vAlign w:val="bottom"/>
            <w:hideMark/>
          </w:tcPr>
          <w:p w:rsidR="00324C70" w:rsidRPr="001B1D41" w:rsidRDefault="00324C70" w:rsidP="00F565F4">
            <w:pPr>
              <w:rPr>
                <w:rFonts w:ascii="Cambria" w:hAnsi="Cambria"/>
                <w:sz w:val="18"/>
                <w:szCs w:val="18"/>
                <w:lang w:eastAsia="nl-NL"/>
              </w:rPr>
            </w:pPr>
            <w:r w:rsidRPr="001B1D41">
              <w:rPr>
                <w:rFonts w:ascii="Cambria" w:hAnsi="Cambria"/>
                <w:sz w:val="18"/>
                <w:szCs w:val="18"/>
                <w:lang w:eastAsia="nl-NL"/>
              </w:rPr>
              <w:t> </w:t>
            </w:r>
          </w:p>
        </w:tc>
      </w:tr>
      <w:tr w:rsidR="0068425C" w:rsidRPr="001B1D41" w:rsidTr="00F2450C">
        <w:trPr>
          <w:trHeight w:val="404"/>
        </w:trPr>
        <w:tc>
          <w:tcPr>
            <w:tcW w:w="1350" w:type="dxa"/>
            <w:tcBorders>
              <w:top w:val="nil"/>
              <w:left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Consultant name:</w:t>
            </w:r>
          </w:p>
        </w:tc>
        <w:tc>
          <w:tcPr>
            <w:tcW w:w="3500" w:type="dxa"/>
            <w:gridSpan w:val="4"/>
            <w:tcBorders>
              <w:top w:val="nil"/>
              <w:left w:val="nil"/>
              <w:right w:val="nil"/>
            </w:tcBorders>
            <w:shd w:val="clear" w:color="auto" w:fill="auto"/>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Dr. _________________</w:t>
            </w:r>
            <w:r w:rsidR="00E04CBC" w:rsidRPr="001B1D41">
              <w:rPr>
                <w:rFonts w:ascii="Cambria" w:hAnsi="Cambria"/>
                <w:sz w:val="18"/>
                <w:szCs w:val="18"/>
                <w:lang w:eastAsia="nl-NL"/>
              </w:rPr>
              <w:t>_</w:t>
            </w:r>
          </w:p>
        </w:tc>
        <w:tc>
          <w:tcPr>
            <w:tcW w:w="1870" w:type="dxa"/>
            <w:gridSpan w:val="2"/>
            <w:tcBorders>
              <w:top w:val="single" w:sz="4" w:space="0" w:color="auto"/>
              <w:left w:val="nil"/>
              <w:bottom w:val="nil"/>
              <w:right w:val="single" w:sz="4" w:space="0" w:color="auto"/>
            </w:tcBorders>
            <w:shd w:val="clear" w:color="auto" w:fill="auto"/>
            <w:vAlign w:val="bottom"/>
          </w:tcPr>
          <w:p w:rsidR="0068425C" w:rsidRPr="001B1D41" w:rsidRDefault="0068425C" w:rsidP="0068425C">
            <w:pPr>
              <w:jc w:val="right"/>
              <w:rPr>
                <w:rFonts w:ascii="Cambria" w:hAnsi="Cambria"/>
                <w:b/>
                <w:bCs/>
                <w:sz w:val="18"/>
                <w:szCs w:val="18"/>
                <w:lang w:eastAsia="nl-NL"/>
              </w:rPr>
            </w:pPr>
            <w:r w:rsidRPr="001B1D41">
              <w:rPr>
                <w:rFonts w:ascii="Cambria" w:hAnsi="Cambria"/>
                <w:b/>
                <w:bCs/>
                <w:sz w:val="18"/>
                <w:szCs w:val="18"/>
                <w:lang w:eastAsia="nl-NL"/>
              </w:rPr>
              <w:t>Total excl. VAT GBP</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25C" w:rsidRPr="001B1D41" w:rsidRDefault="0068425C" w:rsidP="0068425C">
            <w:pPr>
              <w:jc w:val="right"/>
              <w:rPr>
                <w:rFonts w:ascii="Cambria" w:hAnsi="Cambria"/>
                <w:sz w:val="18"/>
                <w:szCs w:val="18"/>
                <w:lang w:eastAsia="nl-NL"/>
              </w:rPr>
            </w:pPr>
          </w:p>
        </w:tc>
        <w:tc>
          <w:tcPr>
            <w:tcW w:w="990" w:type="dxa"/>
            <w:tcBorders>
              <w:top w:val="nil"/>
              <w:left w:val="single" w:sz="4" w:space="0" w:color="auto"/>
              <w:right w:val="single" w:sz="4" w:space="0" w:color="auto"/>
            </w:tcBorders>
            <w:shd w:val="clear" w:color="auto" w:fill="auto"/>
            <w:noWrap/>
            <w:vAlign w:val="bottom"/>
            <w:hideMark/>
          </w:tcPr>
          <w:p w:rsidR="0068425C" w:rsidRPr="001B1D41" w:rsidRDefault="0068425C" w:rsidP="0068425C">
            <w:pPr>
              <w:jc w:val="center"/>
              <w:rPr>
                <w:rFonts w:ascii="Cambria" w:hAnsi="Cambria"/>
                <w:b/>
                <w:bCs/>
                <w:sz w:val="18"/>
                <w:szCs w:val="18"/>
                <w:lang w:eastAsia="nl-NL"/>
              </w:rPr>
            </w:pPr>
            <w:r w:rsidRPr="001B1D41">
              <w:rPr>
                <w:rFonts w:ascii="Cambria" w:hAnsi="Cambria"/>
                <w:b/>
                <w:bCs/>
                <w:sz w:val="18"/>
                <w:szCs w:val="18"/>
                <w:lang w:eastAsia="nl-NL"/>
              </w:rPr>
              <w:t>Total incl. VAT GBP (*2)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25C" w:rsidRPr="001B1D41" w:rsidRDefault="0068425C" w:rsidP="0068425C">
            <w:pPr>
              <w:jc w:val="right"/>
              <w:rPr>
                <w:rFonts w:ascii="Cambria" w:hAnsi="Cambria"/>
                <w:b/>
                <w:bCs/>
                <w:sz w:val="18"/>
                <w:szCs w:val="18"/>
                <w:lang w:eastAsia="nl-NL"/>
              </w:rPr>
            </w:pPr>
          </w:p>
        </w:tc>
      </w:tr>
      <w:tr w:rsidR="0068425C" w:rsidRPr="001B1D41" w:rsidTr="00F2450C">
        <w:trPr>
          <w:trHeight w:val="450"/>
        </w:trPr>
        <w:tc>
          <w:tcPr>
            <w:tcW w:w="1350" w:type="dxa"/>
            <w:tcBorders>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Company name:</w:t>
            </w:r>
          </w:p>
        </w:tc>
        <w:tc>
          <w:tcPr>
            <w:tcW w:w="4290" w:type="dxa"/>
            <w:gridSpan w:val="5"/>
            <w:tcBorders>
              <w:left w:val="nil"/>
              <w:bottom w:val="nil"/>
              <w:right w:val="nil"/>
            </w:tcBorders>
            <w:shd w:val="clear" w:color="auto" w:fill="auto"/>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w:t>
            </w:r>
            <w:r w:rsidR="00E04CBC" w:rsidRPr="001B1D41">
              <w:rPr>
                <w:rFonts w:ascii="Cambria" w:hAnsi="Cambria"/>
                <w:sz w:val="18"/>
                <w:szCs w:val="18"/>
                <w:lang w:eastAsia="nl-NL"/>
              </w:rPr>
              <w:t>_</w:t>
            </w:r>
          </w:p>
        </w:tc>
        <w:tc>
          <w:tcPr>
            <w:tcW w:w="1080" w:type="dxa"/>
            <w:tcBorders>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1440" w:type="dxa"/>
            <w:tcBorders>
              <w:top w:val="single" w:sz="4" w:space="0" w:color="auto"/>
              <w:left w:val="nil"/>
              <w:bottom w:val="nil"/>
              <w:right w:val="nil"/>
            </w:tcBorders>
            <w:shd w:val="clear" w:color="auto" w:fill="auto"/>
            <w:vAlign w:val="bottom"/>
          </w:tcPr>
          <w:p w:rsidR="0068425C" w:rsidRPr="001B1D41" w:rsidRDefault="0068425C" w:rsidP="0068425C">
            <w:pPr>
              <w:rPr>
                <w:rFonts w:ascii="Cambria" w:hAnsi="Cambria"/>
                <w:sz w:val="18"/>
                <w:szCs w:val="18"/>
                <w:lang w:eastAsia="nl-NL"/>
              </w:rPr>
            </w:pPr>
          </w:p>
        </w:tc>
        <w:tc>
          <w:tcPr>
            <w:tcW w:w="990" w:type="dxa"/>
            <w:tcBorders>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1100" w:type="dxa"/>
            <w:tcBorders>
              <w:top w:val="single" w:sz="4" w:space="0" w:color="auto"/>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r>
      <w:tr w:rsidR="0068425C" w:rsidRPr="001B1D41" w:rsidTr="00F2450C">
        <w:trPr>
          <w:trHeight w:val="80"/>
        </w:trPr>
        <w:tc>
          <w:tcPr>
            <w:tcW w:w="5640" w:type="dxa"/>
            <w:gridSpan w:val="6"/>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(if applicable)</w:t>
            </w:r>
          </w:p>
        </w:tc>
        <w:tc>
          <w:tcPr>
            <w:tcW w:w="1080"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3530" w:type="dxa"/>
            <w:gridSpan w:val="3"/>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r>
      <w:tr w:rsidR="0068425C" w:rsidRPr="001B1D41" w:rsidTr="00F2450C">
        <w:trPr>
          <w:trHeight w:val="369"/>
        </w:trPr>
        <w:tc>
          <w:tcPr>
            <w:tcW w:w="1350" w:type="dxa"/>
            <w:tcBorders>
              <w:top w:val="nil"/>
              <w:left w:val="nil"/>
              <w:bottom w:val="nil"/>
              <w:right w:val="nil"/>
            </w:tcBorders>
            <w:shd w:val="clear" w:color="auto" w:fill="auto"/>
            <w:noWrap/>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Address:</w:t>
            </w:r>
          </w:p>
        </w:tc>
        <w:tc>
          <w:tcPr>
            <w:tcW w:w="4290" w:type="dxa"/>
            <w:gridSpan w:val="5"/>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_____________________</w:t>
            </w:r>
          </w:p>
          <w:p w:rsidR="0068425C" w:rsidRPr="001B1D41" w:rsidRDefault="0068425C" w:rsidP="0068425C">
            <w:pPr>
              <w:rPr>
                <w:rFonts w:ascii="Cambria" w:hAnsi="Cambria"/>
                <w:sz w:val="18"/>
                <w:szCs w:val="18"/>
                <w:lang w:eastAsia="nl-NL"/>
              </w:rPr>
            </w:pPr>
          </w:p>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_____________________</w:t>
            </w:r>
          </w:p>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 xml:space="preserve"> </w:t>
            </w:r>
          </w:p>
        </w:tc>
        <w:tc>
          <w:tcPr>
            <w:tcW w:w="1080"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1440"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Name of Bank</w:t>
            </w:r>
          </w:p>
        </w:tc>
        <w:tc>
          <w:tcPr>
            <w:tcW w:w="2090" w:type="dxa"/>
            <w:gridSpan w:val="2"/>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w:t>
            </w:r>
          </w:p>
        </w:tc>
      </w:tr>
      <w:tr w:rsidR="0068425C" w:rsidRPr="001B1D41" w:rsidTr="00F2450C">
        <w:trPr>
          <w:trHeight w:val="450"/>
        </w:trPr>
        <w:tc>
          <w:tcPr>
            <w:tcW w:w="1350" w:type="dxa"/>
            <w:tcBorders>
              <w:top w:val="nil"/>
              <w:left w:val="nil"/>
              <w:bottom w:val="nil"/>
              <w:right w:val="nil"/>
            </w:tcBorders>
            <w:shd w:val="clear" w:color="auto" w:fill="auto"/>
            <w:noWrap/>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Company Number:</w:t>
            </w:r>
          </w:p>
        </w:tc>
        <w:tc>
          <w:tcPr>
            <w:tcW w:w="4290" w:type="dxa"/>
            <w:gridSpan w:val="5"/>
            <w:tcBorders>
              <w:top w:val="nil"/>
              <w:left w:val="nil"/>
              <w:bottom w:val="nil"/>
              <w:right w:val="nil"/>
            </w:tcBorders>
            <w:shd w:val="clear" w:color="auto" w:fill="auto"/>
            <w:noWrap/>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_____________________</w:t>
            </w:r>
          </w:p>
        </w:tc>
        <w:tc>
          <w:tcPr>
            <w:tcW w:w="1080"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1440" w:type="dxa"/>
            <w:tcBorders>
              <w:top w:val="nil"/>
              <w:left w:val="nil"/>
              <w:bottom w:val="nil"/>
              <w:right w:val="nil"/>
            </w:tcBorders>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IBAN number</w:t>
            </w:r>
          </w:p>
        </w:tc>
        <w:tc>
          <w:tcPr>
            <w:tcW w:w="2090" w:type="dxa"/>
            <w:gridSpan w:val="2"/>
            <w:tcBorders>
              <w:top w:val="nil"/>
              <w:left w:val="nil"/>
              <w:bottom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w:t>
            </w:r>
          </w:p>
        </w:tc>
      </w:tr>
      <w:tr w:rsidR="0068425C" w:rsidRPr="001B1D41" w:rsidTr="00F2450C">
        <w:trPr>
          <w:trHeight w:val="558"/>
        </w:trPr>
        <w:tc>
          <w:tcPr>
            <w:tcW w:w="1350"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VAT NO:</w:t>
            </w:r>
          </w:p>
        </w:tc>
        <w:tc>
          <w:tcPr>
            <w:tcW w:w="4290" w:type="dxa"/>
            <w:gridSpan w:val="5"/>
            <w:tcBorders>
              <w:top w:val="nil"/>
              <w:left w:val="nil"/>
              <w:bottom w:val="nil"/>
              <w:right w:val="nil"/>
            </w:tcBorders>
            <w:shd w:val="clear" w:color="auto" w:fill="auto"/>
            <w:noWrap/>
            <w:vAlign w:val="bottom"/>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_____________________</w:t>
            </w:r>
          </w:p>
        </w:tc>
        <w:tc>
          <w:tcPr>
            <w:tcW w:w="1080"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p>
        </w:tc>
        <w:tc>
          <w:tcPr>
            <w:tcW w:w="1440" w:type="dxa"/>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 xml:space="preserve">BIC </w:t>
            </w:r>
          </w:p>
        </w:tc>
        <w:tc>
          <w:tcPr>
            <w:tcW w:w="2090" w:type="dxa"/>
            <w:gridSpan w:val="2"/>
            <w:tcBorders>
              <w:top w:val="nil"/>
              <w:left w:val="nil"/>
              <w:bottom w:val="nil"/>
              <w:right w:val="nil"/>
            </w:tcBorders>
            <w:shd w:val="clear" w:color="auto" w:fill="auto"/>
            <w:noWrap/>
            <w:vAlign w:val="bottom"/>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____________________</w:t>
            </w:r>
          </w:p>
        </w:tc>
      </w:tr>
      <w:tr w:rsidR="0068425C" w:rsidRPr="001B1D41" w:rsidTr="00F2450C">
        <w:trPr>
          <w:trHeight w:val="477"/>
        </w:trPr>
        <w:tc>
          <w:tcPr>
            <w:tcW w:w="5640" w:type="dxa"/>
            <w:gridSpan w:val="6"/>
            <w:tcBorders>
              <w:top w:val="nil"/>
              <w:left w:val="nil"/>
              <w:bottom w:val="nil"/>
              <w:right w:val="nil"/>
            </w:tcBorders>
            <w:shd w:val="clear" w:color="auto" w:fill="auto"/>
            <w:noWrap/>
            <w:vAlign w:val="center"/>
            <w:hideMark/>
          </w:tcPr>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(*1) VAT rate of domestic country if applicable</w:t>
            </w:r>
          </w:p>
          <w:p w:rsidR="0068425C" w:rsidRPr="001B1D41" w:rsidRDefault="0068425C" w:rsidP="0068425C">
            <w:pPr>
              <w:rPr>
                <w:rFonts w:ascii="Cambria" w:hAnsi="Cambria"/>
                <w:sz w:val="18"/>
                <w:szCs w:val="18"/>
                <w:lang w:eastAsia="nl-NL"/>
              </w:rPr>
            </w:pPr>
            <w:r w:rsidRPr="001B1D41">
              <w:rPr>
                <w:rFonts w:ascii="Cambria" w:hAnsi="Cambria"/>
                <w:sz w:val="18"/>
                <w:szCs w:val="18"/>
                <w:lang w:eastAsia="nl-NL"/>
              </w:rPr>
              <w:t>(*2) If applicable</w:t>
            </w:r>
          </w:p>
        </w:tc>
        <w:tc>
          <w:tcPr>
            <w:tcW w:w="4610" w:type="dxa"/>
            <w:gridSpan w:val="4"/>
            <w:tcBorders>
              <w:top w:val="nil"/>
              <w:left w:val="nil"/>
              <w:bottom w:val="nil"/>
              <w:right w:val="nil"/>
            </w:tcBorders>
            <w:shd w:val="clear" w:color="auto" w:fill="auto"/>
            <w:noWrap/>
            <w:vAlign w:val="center"/>
            <w:hideMark/>
          </w:tcPr>
          <w:p w:rsidR="0068425C" w:rsidRPr="001B1D41" w:rsidRDefault="0068425C" w:rsidP="00E47086">
            <w:pPr>
              <w:rPr>
                <w:rFonts w:ascii="Cambria" w:hAnsi="Cambria"/>
                <w:sz w:val="18"/>
                <w:szCs w:val="18"/>
                <w:lang w:eastAsia="nl-NL"/>
              </w:rPr>
            </w:pPr>
            <w:r w:rsidRPr="001B1D41">
              <w:rPr>
                <w:rFonts w:ascii="Cambria" w:hAnsi="Cambria"/>
                <w:sz w:val="18"/>
                <w:szCs w:val="18"/>
                <w:lang w:eastAsia="nl-NL"/>
              </w:rPr>
              <w:t>Term of payment: 45 days</w:t>
            </w:r>
          </w:p>
        </w:tc>
      </w:tr>
    </w:tbl>
    <w:p w:rsidR="00324C70" w:rsidRPr="001B1D41" w:rsidRDefault="00324C70" w:rsidP="00324C7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240" w:hanging="3600"/>
        <w:rPr>
          <w:rFonts w:ascii="Cambria" w:hAnsi="Cambria"/>
          <w:b/>
          <w:bCs/>
          <w:sz w:val="18"/>
          <w:szCs w:val="18"/>
        </w:rPr>
      </w:pPr>
    </w:p>
    <w:p w:rsidR="00324C70" w:rsidRPr="001B1D41" w:rsidRDefault="00324C70" w:rsidP="00324C70">
      <w:pPr>
        <w:tabs>
          <w:tab w:val="left" w:pos="-1440"/>
          <w:tab w:val="left" w:pos="-720"/>
          <w:tab w:val="left" w:pos="-9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s>
        <w:ind w:right="-90"/>
        <w:rPr>
          <w:rFonts w:ascii="Cambria" w:hAnsi="Cambria"/>
          <w:b/>
          <w:bCs/>
          <w:sz w:val="18"/>
          <w:szCs w:val="18"/>
        </w:rPr>
      </w:pPr>
      <w:r w:rsidRPr="001B1D41">
        <w:rPr>
          <w:rFonts w:ascii="Cambria" w:hAnsi="Cambria"/>
          <w:sz w:val="18"/>
          <w:szCs w:val="18"/>
        </w:rPr>
        <w:t>My signature below certifies that I completed this invoice and the foregoing accurately reflects the Services and associated time that I have spent in performing services detailed in my Consulting Agreement signed on ____________ with Stryker.</w:t>
      </w:r>
    </w:p>
    <w:p w:rsidR="00324C70" w:rsidRPr="001B1D41" w:rsidRDefault="00324C70" w:rsidP="00324C70">
      <w:pPr>
        <w:tabs>
          <w:tab w:val="left" w:pos="-1440"/>
          <w:tab w:val="left" w:pos="-720"/>
          <w:tab w:val="left" w:pos="-54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540"/>
        <w:rPr>
          <w:rFonts w:ascii="Cambria" w:hAnsi="Cambria"/>
          <w:sz w:val="18"/>
          <w:szCs w:val="18"/>
        </w:rPr>
      </w:pPr>
    </w:p>
    <w:p w:rsidR="00324C70" w:rsidRPr="001B1D41" w:rsidRDefault="00324C70" w:rsidP="00324C70">
      <w:pPr>
        <w:tabs>
          <w:tab w:val="left" w:pos="-1440"/>
          <w:tab w:val="left" w:pos="-720"/>
          <w:tab w:val="left" w:pos="-54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540"/>
        <w:rPr>
          <w:rFonts w:ascii="Cambria" w:hAnsi="Cambria"/>
          <w:sz w:val="18"/>
          <w:szCs w:val="18"/>
        </w:rPr>
      </w:pPr>
    </w:p>
    <w:p w:rsidR="00324C70" w:rsidRPr="001B1D41" w:rsidRDefault="00324C70" w:rsidP="00324C70">
      <w:pPr>
        <w:tabs>
          <w:tab w:val="left" w:pos="-1440"/>
          <w:tab w:val="left" w:pos="-720"/>
          <w:tab w:val="left" w:pos="-54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540"/>
        <w:rPr>
          <w:rFonts w:ascii="Cambria" w:hAnsi="Cambria"/>
          <w:sz w:val="18"/>
          <w:szCs w:val="18"/>
        </w:rPr>
      </w:pPr>
    </w:p>
    <w:p w:rsidR="00241259" w:rsidRPr="00241259" w:rsidRDefault="00324C70" w:rsidP="00F2450C">
      <w:pPr>
        <w:tabs>
          <w:tab w:val="left" w:pos="-1440"/>
          <w:tab w:val="left" w:pos="-720"/>
          <w:tab w:val="left" w:pos="-54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540"/>
      </w:pPr>
      <w:r w:rsidRPr="001B1D41">
        <w:rPr>
          <w:rFonts w:ascii="Cambria" w:hAnsi="Cambria"/>
          <w:sz w:val="18"/>
          <w:szCs w:val="18"/>
        </w:rPr>
        <w:t>Signature:</w:t>
      </w:r>
      <w:r w:rsidR="000E75C0" w:rsidRPr="001B1D41">
        <w:rPr>
          <w:rFonts w:ascii="Cambria" w:hAnsi="Cambria"/>
          <w:sz w:val="18"/>
          <w:szCs w:val="18"/>
        </w:rPr>
        <w:t xml:space="preserve"> </w:t>
      </w:r>
      <w:r w:rsidRPr="001B1D41">
        <w:rPr>
          <w:rFonts w:ascii="Cambria" w:hAnsi="Cambria"/>
          <w:sz w:val="18"/>
          <w:szCs w:val="18"/>
        </w:rPr>
        <w:t>_________</w:t>
      </w:r>
      <w:bookmarkStart w:id="0" w:name="_GoBack"/>
      <w:bookmarkEnd w:id="0"/>
      <w:r w:rsidRPr="001B1D41">
        <w:rPr>
          <w:rFonts w:ascii="Cambria" w:hAnsi="Cambria"/>
          <w:sz w:val="18"/>
          <w:szCs w:val="18"/>
        </w:rPr>
        <w:t>__________________________</w:t>
      </w:r>
      <w:r w:rsidRPr="001B1D41">
        <w:rPr>
          <w:rFonts w:ascii="Cambria" w:hAnsi="Cambria"/>
          <w:sz w:val="18"/>
          <w:szCs w:val="18"/>
        </w:rPr>
        <w:tab/>
      </w:r>
      <w:r w:rsidRPr="001B1D41">
        <w:rPr>
          <w:rFonts w:ascii="Cambria" w:hAnsi="Cambria"/>
          <w:sz w:val="18"/>
          <w:szCs w:val="18"/>
        </w:rPr>
        <w:tab/>
        <w:t>Date:</w:t>
      </w:r>
      <w:r w:rsidR="000E75C0" w:rsidRPr="001B1D41">
        <w:rPr>
          <w:rFonts w:ascii="Cambria" w:hAnsi="Cambria"/>
          <w:sz w:val="18"/>
          <w:szCs w:val="18"/>
        </w:rPr>
        <w:t xml:space="preserve"> </w:t>
      </w:r>
      <w:r w:rsidRPr="001B1D41">
        <w:rPr>
          <w:rFonts w:ascii="Cambria" w:hAnsi="Cambria"/>
          <w:sz w:val="18"/>
          <w:szCs w:val="18"/>
        </w:rPr>
        <w:t>__________________</w:t>
      </w:r>
    </w:p>
    <w:sectPr w:rsidR="00241259" w:rsidRPr="00241259" w:rsidSect="00F2450C">
      <w:headerReference w:type="default" r:id="rId15"/>
      <w:pgSz w:w="11907" w:h="16839" w:code="9"/>
      <w:pgMar w:top="1440" w:right="927" w:bottom="8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1CE" w:rsidRDefault="00B621CE">
      <w:r>
        <w:separator/>
      </w:r>
    </w:p>
    <w:p w:rsidR="00B621CE" w:rsidRDefault="00B621CE"/>
    <w:p w:rsidR="00B621CE" w:rsidRDefault="00B621CE"/>
  </w:endnote>
  <w:endnote w:type="continuationSeparator" w:id="0">
    <w:p w:rsidR="00B621CE" w:rsidRDefault="00B621CE">
      <w:r>
        <w:continuationSeparator/>
      </w:r>
    </w:p>
    <w:p w:rsidR="00B621CE" w:rsidRDefault="00B621CE"/>
    <w:p w:rsidR="00B621CE" w:rsidRDefault="00B621CE"/>
  </w:endnote>
  <w:endnote w:type="continuationNotice" w:id="1">
    <w:p w:rsidR="00B621CE" w:rsidRDefault="00B621CE"/>
    <w:p w:rsidR="00B621CE" w:rsidRDefault="00B62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tter Gothic">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1CE" w:rsidRDefault="00B621CE">
      <w:r>
        <w:separator/>
      </w:r>
    </w:p>
    <w:p w:rsidR="00B621CE" w:rsidRDefault="00B621CE"/>
    <w:p w:rsidR="00B621CE" w:rsidRDefault="00B621CE"/>
  </w:footnote>
  <w:footnote w:type="continuationSeparator" w:id="0">
    <w:p w:rsidR="00B621CE" w:rsidRDefault="00B621CE">
      <w:r>
        <w:continuationSeparator/>
      </w:r>
    </w:p>
    <w:p w:rsidR="00B621CE" w:rsidRDefault="00B621CE"/>
    <w:p w:rsidR="00B621CE" w:rsidRDefault="00B621CE"/>
  </w:footnote>
  <w:footnote w:type="continuationNotice" w:id="1">
    <w:p w:rsidR="00B621CE" w:rsidRDefault="00B621CE"/>
    <w:p w:rsidR="00B621CE" w:rsidRDefault="00B62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A1" w:rsidRDefault="00E94FA1" w:rsidP="00E33A85">
    <w:pPr>
      <w:pStyle w:val="Header"/>
    </w:pPr>
    <w:r>
      <w:rPr>
        <w:noProof/>
        <w:lang w:val="en-GB" w:eastAsia="en-GB"/>
      </w:rPr>
      <w:drawing>
        <wp:anchor distT="0" distB="0" distL="114300" distR="114300" simplePos="0" relativeHeight="251658752" behindDoc="0" locked="0" layoutInCell="0" allowOverlap="0" wp14:anchorId="54BE9D31" wp14:editId="2FA130AD">
          <wp:simplePos x="0" y="0"/>
          <wp:positionH relativeFrom="page">
            <wp:posOffset>5676265</wp:posOffset>
          </wp:positionH>
          <wp:positionV relativeFrom="page">
            <wp:posOffset>511810</wp:posOffset>
          </wp:positionV>
          <wp:extent cx="1310640" cy="346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346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DB6"/>
    <w:multiLevelType w:val="multilevel"/>
    <w:tmpl w:val="5ECA090A"/>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C62C3E"/>
    <w:multiLevelType w:val="hybridMultilevel"/>
    <w:tmpl w:val="2B167408"/>
    <w:lvl w:ilvl="0" w:tplc="0B866550">
      <w:start w:val="1"/>
      <w:numFmt w:val="lowerLetter"/>
      <w:lvlText w:val="%1."/>
      <w:lvlJc w:val="left"/>
      <w:pPr>
        <w:tabs>
          <w:tab w:val="num" w:pos="786"/>
        </w:tabs>
        <w:ind w:left="786" w:hanging="360"/>
      </w:pPr>
      <w:rPr>
        <w:rFonts w:hint="default"/>
        <w:sz w:val="20"/>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start w:val="1"/>
      <w:numFmt w:val="decimal"/>
      <w:lvlText w:val="%4."/>
      <w:lvlJc w:val="left"/>
      <w:pPr>
        <w:tabs>
          <w:tab w:val="num" w:pos="3306"/>
        </w:tabs>
        <w:ind w:left="3306" w:hanging="360"/>
      </w:pPr>
      <w:rPr>
        <w:rFonts w:hint="default"/>
        <w:sz w:val="20"/>
      </w:r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 w15:restartNumberingAfterBreak="0">
    <w:nsid w:val="0558209B"/>
    <w:multiLevelType w:val="multilevel"/>
    <w:tmpl w:val="A69C4D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E07B65"/>
    <w:multiLevelType w:val="multilevel"/>
    <w:tmpl w:val="A1360E6E"/>
    <w:lvl w:ilvl="0">
      <w:start w:val="3"/>
      <w:numFmt w:val="decimal"/>
      <w:lvlText w:val="%1"/>
      <w:lvlJc w:val="left"/>
      <w:pPr>
        <w:ind w:left="360" w:hanging="360"/>
      </w:pPr>
      <w:rPr>
        <w:rFonts w:cs="Arial" w:hint="default"/>
        <w:b/>
        <w:color w:val="00000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F3E797F"/>
    <w:multiLevelType w:val="multilevel"/>
    <w:tmpl w:val="2A403582"/>
    <w:lvl w:ilvl="0">
      <w:start w:val="1"/>
      <w:numFmt w:val="upperLetter"/>
      <w:pStyle w:val="StyleAppendix"/>
      <w:suff w:val="space"/>
      <w:lvlText w:val="Appendix %1"/>
      <w:lvlJc w:val="left"/>
      <w:pPr>
        <w:ind w:left="432" w:hanging="144"/>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A592D"/>
    <w:multiLevelType w:val="multilevel"/>
    <w:tmpl w:val="B31CCC02"/>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10D57701"/>
    <w:multiLevelType w:val="hybridMultilevel"/>
    <w:tmpl w:val="7CA6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D2B26"/>
    <w:multiLevelType w:val="multilevel"/>
    <w:tmpl w:val="E5A801B4"/>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51B60E8"/>
    <w:multiLevelType w:val="hybridMultilevel"/>
    <w:tmpl w:val="DD965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FC425F"/>
    <w:multiLevelType w:val="multilevel"/>
    <w:tmpl w:val="0C6254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sz w:val="20"/>
        <w:szCs w:val="22"/>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A872AC"/>
    <w:multiLevelType w:val="multilevel"/>
    <w:tmpl w:val="F634D060"/>
    <w:lvl w:ilvl="0">
      <w:start w:val="5"/>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21A861D9"/>
    <w:multiLevelType w:val="hybridMultilevel"/>
    <w:tmpl w:val="086EBF98"/>
    <w:lvl w:ilvl="0" w:tplc="DCC87190">
      <w:start w:val="1"/>
      <w:numFmt w:val="decimal"/>
      <w:lvlText w:val="%1."/>
      <w:lvlJc w:val="left"/>
      <w:pPr>
        <w:tabs>
          <w:tab w:val="num" w:pos="360"/>
        </w:tabs>
        <w:ind w:left="360" w:hanging="360"/>
      </w:pPr>
      <w:rPr>
        <w:rFonts w:cs="Times New Roman"/>
        <w:b w:val="0"/>
        <w:bCs w:val="0"/>
        <w:i w:val="0"/>
        <w:iCs w:val="0"/>
      </w:rPr>
    </w:lvl>
    <w:lvl w:ilvl="1" w:tplc="99003094">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24504C8A"/>
    <w:multiLevelType w:val="multilevel"/>
    <w:tmpl w:val="43F21EF0"/>
    <w:lvl w:ilvl="0">
      <w:start w:val="1"/>
      <w:numFmt w:val="decimal"/>
      <w:lvlText w:val="%1"/>
      <w:lvlJc w:val="left"/>
      <w:pPr>
        <w:ind w:left="720" w:hanging="72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24E92D1D"/>
    <w:multiLevelType w:val="hybridMultilevel"/>
    <w:tmpl w:val="086EBF98"/>
    <w:lvl w:ilvl="0" w:tplc="DCC87190">
      <w:start w:val="1"/>
      <w:numFmt w:val="decimal"/>
      <w:lvlText w:val="%1."/>
      <w:lvlJc w:val="left"/>
      <w:pPr>
        <w:tabs>
          <w:tab w:val="num" w:pos="360"/>
        </w:tabs>
        <w:ind w:left="360" w:hanging="360"/>
      </w:pPr>
      <w:rPr>
        <w:rFonts w:cs="Times New Roman"/>
        <w:b w:val="0"/>
        <w:bCs w:val="0"/>
        <w:i w:val="0"/>
        <w:iCs w:val="0"/>
      </w:rPr>
    </w:lvl>
    <w:lvl w:ilvl="1" w:tplc="99003094">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253510B6"/>
    <w:multiLevelType w:val="hybridMultilevel"/>
    <w:tmpl w:val="7F66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AC56AE"/>
    <w:multiLevelType w:val="multilevel"/>
    <w:tmpl w:val="E83CCB8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BA6201"/>
    <w:multiLevelType w:val="hybridMultilevel"/>
    <w:tmpl w:val="89680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210B4"/>
    <w:multiLevelType w:val="multilevel"/>
    <w:tmpl w:val="25E64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D63E41"/>
    <w:multiLevelType w:val="hybridMultilevel"/>
    <w:tmpl w:val="3DF0A200"/>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7021EA"/>
    <w:multiLevelType w:val="hybridMultilevel"/>
    <w:tmpl w:val="EFE85446"/>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3EB554DB"/>
    <w:multiLevelType w:val="multilevel"/>
    <w:tmpl w:val="80887DEE"/>
    <w:lvl w:ilvl="0">
      <w:start w:val="3"/>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42044332"/>
    <w:multiLevelType w:val="hybridMultilevel"/>
    <w:tmpl w:val="532066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C95A3D"/>
    <w:multiLevelType w:val="hybridMultilevel"/>
    <w:tmpl w:val="47A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96D12"/>
    <w:multiLevelType w:val="multilevel"/>
    <w:tmpl w:val="C5FAA6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sz w:val="20"/>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B57CF9"/>
    <w:multiLevelType w:val="hybridMultilevel"/>
    <w:tmpl w:val="7422E1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BE300D"/>
    <w:multiLevelType w:val="multilevel"/>
    <w:tmpl w:val="54CEBC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sz w:val="20"/>
        <w:szCs w:val="22"/>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6639EA"/>
    <w:multiLevelType w:val="hybridMultilevel"/>
    <w:tmpl w:val="F93AD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7F753D"/>
    <w:multiLevelType w:val="hybridMultilevel"/>
    <w:tmpl w:val="69F2DFF4"/>
    <w:lvl w:ilvl="0" w:tplc="1DE0769C">
      <w:start w:val="1"/>
      <w:numFmt w:val="lowerLetter"/>
      <w:lvlText w:val="%1)"/>
      <w:lvlJc w:val="left"/>
      <w:pPr>
        <w:ind w:left="1080" w:hanging="360"/>
      </w:pPr>
      <w:rPr>
        <w:rFonts w:cs="Arial" w:hint="default"/>
        <w:u w:val="no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6F87630C"/>
    <w:multiLevelType w:val="hybridMultilevel"/>
    <w:tmpl w:val="36AA7F9A"/>
    <w:lvl w:ilvl="0" w:tplc="0409000F">
      <w:start w:val="1"/>
      <w:numFmt w:val="decimal"/>
      <w:lvlText w:val="%1."/>
      <w:lvlJc w:val="left"/>
      <w:pPr>
        <w:tabs>
          <w:tab w:val="num" w:pos="360"/>
        </w:tabs>
        <w:ind w:left="360" w:hanging="360"/>
      </w:pPr>
      <w:rPr>
        <w:rFonts w:hint="default"/>
      </w:rPr>
    </w:lvl>
    <w:lvl w:ilvl="1" w:tplc="99003094">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75F17A2F"/>
    <w:multiLevelType w:val="hybridMultilevel"/>
    <w:tmpl w:val="6C2A0C9C"/>
    <w:lvl w:ilvl="0" w:tplc="45EAAB3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6643B2"/>
    <w:multiLevelType w:val="singleLevel"/>
    <w:tmpl w:val="7862A5DC"/>
    <w:lvl w:ilvl="0">
      <w:start w:val="8"/>
      <w:numFmt w:val="decimal"/>
      <w:pStyle w:val="Heading9"/>
      <w:lvlText w:val="%1"/>
      <w:lvlJc w:val="left"/>
      <w:pPr>
        <w:tabs>
          <w:tab w:val="num" w:pos="1783"/>
        </w:tabs>
        <w:ind w:left="1783" w:hanging="360"/>
      </w:pPr>
      <w:rPr>
        <w:rFonts w:hint="default"/>
      </w:rPr>
    </w:lvl>
  </w:abstractNum>
  <w:num w:numId="1">
    <w:abstractNumId w:val="30"/>
  </w:num>
  <w:num w:numId="2">
    <w:abstractNumId w:val="11"/>
  </w:num>
  <w:num w:numId="3">
    <w:abstractNumId w:val="19"/>
  </w:num>
  <w:num w:numId="4">
    <w:abstractNumId w:val="18"/>
  </w:num>
  <w:num w:numId="5">
    <w:abstractNumId w:val="4"/>
  </w:num>
  <w:num w:numId="6">
    <w:abstractNumId w:val="1"/>
  </w:num>
  <w:num w:numId="7">
    <w:abstractNumId w:val="29"/>
  </w:num>
  <w:num w:numId="8">
    <w:abstractNumId w:val="21"/>
  </w:num>
  <w:num w:numId="9">
    <w:abstractNumId w:val="26"/>
  </w:num>
  <w:num w:numId="10">
    <w:abstractNumId w:val="12"/>
  </w:num>
  <w:num w:numId="11">
    <w:abstractNumId w:val="5"/>
  </w:num>
  <w:num w:numId="12">
    <w:abstractNumId w:val="7"/>
  </w:num>
  <w:num w:numId="13">
    <w:abstractNumId w:val="24"/>
  </w:num>
  <w:num w:numId="14">
    <w:abstractNumId w:val="23"/>
  </w:num>
  <w:num w:numId="15">
    <w:abstractNumId w:val="10"/>
  </w:num>
  <w:num w:numId="16">
    <w:abstractNumId w:val="9"/>
  </w:num>
  <w:num w:numId="17">
    <w:abstractNumId w:val="25"/>
  </w:num>
  <w:num w:numId="18">
    <w:abstractNumId w:val="27"/>
  </w:num>
  <w:num w:numId="19">
    <w:abstractNumId w:val="20"/>
  </w:num>
  <w:num w:numId="20">
    <w:abstractNumId w:val="28"/>
  </w:num>
  <w:num w:numId="21">
    <w:abstractNumId w:val="13"/>
  </w:num>
  <w:num w:numId="22">
    <w:abstractNumId w:val="16"/>
  </w:num>
  <w:num w:numId="23">
    <w:abstractNumId w:val="15"/>
  </w:num>
  <w:num w:numId="24">
    <w:abstractNumId w:val="2"/>
  </w:num>
  <w:num w:numId="25">
    <w:abstractNumId w:val="6"/>
  </w:num>
  <w:num w:numId="26">
    <w:abstractNumId w:val="0"/>
  </w:num>
  <w:num w:numId="27">
    <w:abstractNumId w:val="3"/>
  </w:num>
  <w:num w:numId="28">
    <w:abstractNumId w:val="17"/>
  </w:num>
  <w:num w:numId="29">
    <w:abstractNumId w:val="14"/>
  </w:num>
  <w:num w:numId="30">
    <w:abstractNumId w:val="22"/>
  </w:num>
  <w:num w:numId="3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uthor" w:val="SFP"/>
    <w:docVar w:name="dvClient" w:val=" "/>
    <w:docVar w:name="dvLivelinkDesc" w:val="Stryker - consulting agreement 18.3.3 sfp"/>
    <w:docVar w:name="dvPartner" w:val="RBB"/>
  </w:docVars>
  <w:rsids>
    <w:rsidRoot w:val="00F2450C"/>
    <w:rsid w:val="0000224D"/>
    <w:rsid w:val="00012A77"/>
    <w:rsid w:val="00014E7E"/>
    <w:rsid w:val="0001601E"/>
    <w:rsid w:val="00017035"/>
    <w:rsid w:val="00017B78"/>
    <w:rsid w:val="00025874"/>
    <w:rsid w:val="00026493"/>
    <w:rsid w:val="00030DE3"/>
    <w:rsid w:val="000320C4"/>
    <w:rsid w:val="000410E6"/>
    <w:rsid w:val="000421EB"/>
    <w:rsid w:val="000438A2"/>
    <w:rsid w:val="000461AB"/>
    <w:rsid w:val="00050991"/>
    <w:rsid w:val="000610B6"/>
    <w:rsid w:val="0006135D"/>
    <w:rsid w:val="0007580E"/>
    <w:rsid w:val="00076AFE"/>
    <w:rsid w:val="00083EC1"/>
    <w:rsid w:val="0008431B"/>
    <w:rsid w:val="00087C88"/>
    <w:rsid w:val="00092380"/>
    <w:rsid w:val="00093C35"/>
    <w:rsid w:val="00096925"/>
    <w:rsid w:val="00096F90"/>
    <w:rsid w:val="000973F1"/>
    <w:rsid w:val="0009774E"/>
    <w:rsid w:val="00097B02"/>
    <w:rsid w:val="000A0738"/>
    <w:rsid w:val="000A2BF6"/>
    <w:rsid w:val="000A42B0"/>
    <w:rsid w:val="000B1269"/>
    <w:rsid w:val="000B2305"/>
    <w:rsid w:val="000B705E"/>
    <w:rsid w:val="000C1C35"/>
    <w:rsid w:val="000C2127"/>
    <w:rsid w:val="000C21B2"/>
    <w:rsid w:val="000C3344"/>
    <w:rsid w:val="000C491A"/>
    <w:rsid w:val="000C4CEE"/>
    <w:rsid w:val="000D01C4"/>
    <w:rsid w:val="000D240B"/>
    <w:rsid w:val="000D6C03"/>
    <w:rsid w:val="000E487A"/>
    <w:rsid w:val="000E75C0"/>
    <w:rsid w:val="000F472E"/>
    <w:rsid w:val="000F72ED"/>
    <w:rsid w:val="000F7EBF"/>
    <w:rsid w:val="00101D80"/>
    <w:rsid w:val="00110CC2"/>
    <w:rsid w:val="00116039"/>
    <w:rsid w:val="001169FD"/>
    <w:rsid w:val="001201BF"/>
    <w:rsid w:val="00122CE4"/>
    <w:rsid w:val="00130F81"/>
    <w:rsid w:val="001474A5"/>
    <w:rsid w:val="00151868"/>
    <w:rsid w:val="00154C50"/>
    <w:rsid w:val="00160B90"/>
    <w:rsid w:val="0016195D"/>
    <w:rsid w:val="00161BA1"/>
    <w:rsid w:val="00161E18"/>
    <w:rsid w:val="001627B5"/>
    <w:rsid w:val="00163DF0"/>
    <w:rsid w:val="00164922"/>
    <w:rsid w:val="00170C7E"/>
    <w:rsid w:val="001742FD"/>
    <w:rsid w:val="00174FDA"/>
    <w:rsid w:val="00180B1B"/>
    <w:rsid w:val="0018284E"/>
    <w:rsid w:val="001878B8"/>
    <w:rsid w:val="00191155"/>
    <w:rsid w:val="001A04E1"/>
    <w:rsid w:val="001A2E69"/>
    <w:rsid w:val="001B1D41"/>
    <w:rsid w:val="001B2768"/>
    <w:rsid w:val="001C12A0"/>
    <w:rsid w:val="001C3ADB"/>
    <w:rsid w:val="001C7B12"/>
    <w:rsid w:val="001D0079"/>
    <w:rsid w:val="001D0734"/>
    <w:rsid w:val="001D1FED"/>
    <w:rsid w:val="001D3E08"/>
    <w:rsid w:val="001D3E59"/>
    <w:rsid w:val="001D6342"/>
    <w:rsid w:val="001D6AC5"/>
    <w:rsid w:val="001D6D32"/>
    <w:rsid w:val="001E3070"/>
    <w:rsid w:val="001E4233"/>
    <w:rsid w:val="001E4B9D"/>
    <w:rsid w:val="001E4F6E"/>
    <w:rsid w:val="001F0501"/>
    <w:rsid w:val="001F42D7"/>
    <w:rsid w:val="001F56B8"/>
    <w:rsid w:val="00200C9A"/>
    <w:rsid w:val="002026A4"/>
    <w:rsid w:val="00203B0C"/>
    <w:rsid w:val="00214F05"/>
    <w:rsid w:val="00216C17"/>
    <w:rsid w:val="00216D8D"/>
    <w:rsid w:val="00217D52"/>
    <w:rsid w:val="00220045"/>
    <w:rsid w:val="002245A7"/>
    <w:rsid w:val="00226549"/>
    <w:rsid w:val="00231820"/>
    <w:rsid w:val="00233615"/>
    <w:rsid w:val="0023383E"/>
    <w:rsid w:val="002378C5"/>
    <w:rsid w:val="00241259"/>
    <w:rsid w:val="002431C2"/>
    <w:rsid w:val="002516B6"/>
    <w:rsid w:val="002519CF"/>
    <w:rsid w:val="00255B19"/>
    <w:rsid w:val="00263F22"/>
    <w:rsid w:val="00265181"/>
    <w:rsid w:val="002655F7"/>
    <w:rsid w:val="00267D32"/>
    <w:rsid w:val="002732B0"/>
    <w:rsid w:val="002755F3"/>
    <w:rsid w:val="00280F98"/>
    <w:rsid w:val="00282893"/>
    <w:rsid w:val="00291C4A"/>
    <w:rsid w:val="002934EC"/>
    <w:rsid w:val="00295199"/>
    <w:rsid w:val="002A3822"/>
    <w:rsid w:val="002A702F"/>
    <w:rsid w:val="002A7B63"/>
    <w:rsid w:val="002A7C85"/>
    <w:rsid w:val="002B095C"/>
    <w:rsid w:val="002B2121"/>
    <w:rsid w:val="002B30E0"/>
    <w:rsid w:val="002B407F"/>
    <w:rsid w:val="002B44B4"/>
    <w:rsid w:val="002B5131"/>
    <w:rsid w:val="002B56E1"/>
    <w:rsid w:val="002B7188"/>
    <w:rsid w:val="002C06F2"/>
    <w:rsid w:val="002C0E69"/>
    <w:rsid w:val="002C0EBD"/>
    <w:rsid w:val="002C1F29"/>
    <w:rsid w:val="002C2342"/>
    <w:rsid w:val="002C30B0"/>
    <w:rsid w:val="002C34CD"/>
    <w:rsid w:val="002C4DEF"/>
    <w:rsid w:val="002C547D"/>
    <w:rsid w:val="002C59E6"/>
    <w:rsid w:val="002D223C"/>
    <w:rsid w:val="002D4ED4"/>
    <w:rsid w:val="002E1012"/>
    <w:rsid w:val="002E2F34"/>
    <w:rsid w:val="002E57BA"/>
    <w:rsid w:val="002E6EC7"/>
    <w:rsid w:val="002E7BEC"/>
    <w:rsid w:val="002F2526"/>
    <w:rsid w:val="002F431B"/>
    <w:rsid w:val="002F4922"/>
    <w:rsid w:val="003001B1"/>
    <w:rsid w:val="00302DF4"/>
    <w:rsid w:val="00305C8D"/>
    <w:rsid w:val="0030660C"/>
    <w:rsid w:val="00310273"/>
    <w:rsid w:val="00313CFD"/>
    <w:rsid w:val="00321504"/>
    <w:rsid w:val="00323A75"/>
    <w:rsid w:val="00324C70"/>
    <w:rsid w:val="00324FA6"/>
    <w:rsid w:val="00325A5E"/>
    <w:rsid w:val="00325FDD"/>
    <w:rsid w:val="00332245"/>
    <w:rsid w:val="00332C67"/>
    <w:rsid w:val="00336735"/>
    <w:rsid w:val="00337DC2"/>
    <w:rsid w:val="00342F16"/>
    <w:rsid w:val="00354ABB"/>
    <w:rsid w:val="00354B11"/>
    <w:rsid w:val="003612BC"/>
    <w:rsid w:val="003655C2"/>
    <w:rsid w:val="003662E8"/>
    <w:rsid w:val="003704C4"/>
    <w:rsid w:val="003754EB"/>
    <w:rsid w:val="00375887"/>
    <w:rsid w:val="00376065"/>
    <w:rsid w:val="00377F60"/>
    <w:rsid w:val="00380708"/>
    <w:rsid w:val="0038160D"/>
    <w:rsid w:val="00381CC3"/>
    <w:rsid w:val="00382655"/>
    <w:rsid w:val="00383578"/>
    <w:rsid w:val="003868BB"/>
    <w:rsid w:val="00393C16"/>
    <w:rsid w:val="003A0F0B"/>
    <w:rsid w:val="003A21D8"/>
    <w:rsid w:val="003A3AE8"/>
    <w:rsid w:val="003A569F"/>
    <w:rsid w:val="003A655E"/>
    <w:rsid w:val="003C5C82"/>
    <w:rsid w:val="003D3E5F"/>
    <w:rsid w:val="003D5FE1"/>
    <w:rsid w:val="003D72BE"/>
    <w:rsid w:val="003D7DB0"/>
    <w:rsid w:val="003E181E"/>
    <w:rsid w:val="003E6BC7"/>
    <w:rsid w:val="003F0DA7"/>
    <w:rsid w:val="003F1301"/>
    <w:rsid w:val="003F15DD"/>
    <w:rsid w:val="003F3C7E"/>
    <w:rsid w:val="0040396A"/>
    <w:rsid w:val="00403D30"/>
    <w:rsid w:val="00404B8B"/>
    <w:rsid w:val="00406169"/>
    <w:rsid w:val="0040718B"/>
    <w:rsid w:val="004127BD"/>
    <w:rsid w:val="004207A8"/>
    <w:rsid w:val="00420BF9"/>
    <w:rsid w:val="00421F0D"/>
    <w:rsid w:val="00422390"/>
    <w:rsid w:val="004235BE"/>
    <w:rsid w:val="00424C10"/>
    <w:rsid w:val="00430416"/>
    <w:rsid w:val="0043182B"/>
    <w:rsid w:val="00437719"/>
    <w:rsid w:val="00446C16"/>
    <w:rsid w:val="0045419A"/>
    <w:rsid w:val="0045669C"/>
    <w:rsid w:val="00457CE7"/>
    <w:rsid w:val="00457F4D"/>
    <w:rsid w:val="004610BC"/>
    <w:rsid w:val="00461B92"/>
    <w:rsid w:val="004659A2"/>
    <w:rsid w:val="00466751"/>
    <w:rsid w:val="00466F41"/>
    <w:rsid w:val="00467D0C"/>
    <w:rsid w:val="00471B2D"/>
    <w:rsid w:val="00471F6E"/>
    <w:rsid w:val="004726E4"/>
    <w:rsid w:val="00474DAC"/>
    <w:rsid w:val="0048003E"/>
    <w:rsid w:val="00480D3F"/>
    <w:rsid w:val="00481C68"/>
    <w:rsid w:val="004821AE"/>
    <w:rsid w:val="00484722"/>
    <w:rsid w:val="00485A33"/>
    <w:rsid w:val="00492E79"/>
    <w:rsid w:val="004A2221"/>
    <w:rsid w:val="004A26F1"/>
    <w:rsid w:val="004A5164"/>
    <w:rsid w:val="004B2B62"/>
    <w:rsid w:val="004B2CA5"/>
    <w:rsid w:val="004B46FB"/>
    <w:rsid w:val="004C19FC"/>
    <w:rsid w:val="004C547D"/>
    <w:rsid w:val="004D44D0"/>
    <w:rsid w:val="004D67E7"/>
    <w:rsid w:val="004E0A4C"/>
    <w:rsid w:val="004E73A3"/>
    <w:rsid w:val="004F00DA"/>
    <w:rsid w:val="004F479F"/>
    <w:rsid w:val="00503090"/>
    <w:rsid w:val="00504EA2"/>
    <w:rsid w:val="005052CE"/>
    <w:rsid w:val="005109E3"/>
    <w:rsid w:val="0051218F"/>
    <w:rsid w:val="00512817"/>
    <w:rsid w:val="00512BB4"/>
    <w:rsid w:val="00513344"/>
    <w:rsid w:val="005202F5"/>
    <w:rsid w:val="00521844"/>
    <w:rsid w:val="00521D64"/>
    <w:rsid w:val="00527B99"/>
    <w:rsid w:val="00531098"/>
    <w:rsid w:val="005368B6"/>
    <w:rsid w:val="00537360"/>
    <w:rsid w:val="005473B0"/>
    <w:rsid w:val="00562B2C"/>
    <w:rsid w:val="0056562F"/>
    <w:rsid w:val="0056627F"/>
    <w:rsid w:val="00577AC8"/>
    <w:rsid w:val="00577F65"/>
    <w:rsid w:val="0058095E"/>
    <w:rsid w:val="005811E2"/>
    <w:rsid w:val="00585806"/>
    <w:rsid w:val="00585C24"/>
    <w:rsid w:val="00590B1B"/>
    <w:rsid w:val="0059601B"/>
    <w:rsid w:val="005A1005"/>
    <w:rsid w:val="005A478A"/>
    <w:rsid w:val="005A5065"/>
    <w:rsid w:val="005B1AC9"/>
    <w:rsid w:val="005B2F56"/>
    <w:rsid w:val="005B4542"/>
    <w:rsid w:val="005B7AF8"/>
    <w:rsid w:val="005C13AB"/>
    <w:rsid w:val="005C275E"/>
    <w:rsid w:val="005C41CB"/>
    <w:rsid w:val="005C5703"/>
    <w:rsid w:val="005D15C3"/>
    <w:rsid w:val="005D1C79"/>
    <w:rsid w:val="005D2D46"/>
    <w:rsid w:val="005D4F2B"/>
    <w:rsid w:val="005D73BA"/>
    <w:rsid w:val="005F2659"/>
    <w:rsid w:val="005F3ACF"/>
    <w:rsid w:val="005F4C5C"/>
    <w:rsid w:val="005F7AAD"/>
    <w:rsid w:val="00604DA6"/>
    <w:rsid w:val="00615ECB"/>
    <w:rsid w:val="00621E56"/>
    <w:rsid w:val="006224F3"/>
    <w:rsid w:val="00622D4D"/>
    <w:rsid w:val="00625D4B"/>
    <w:rsid w:val="00626A74"/>
    <w:rsid w:val="006368D2"/>
    <w:rsid w:val="00641FF7"/>
    <w:rsid w:val="0064378B"/>
    <w:rsid w:val="00644817"/>
    <w:rsid w:val="006462C6"/>
    <w:rsid w:val="00652D04"/>
    <w:rsid w:val="00654CAE"/>
    <w:rsid w:val="00656905"/>
    <w:rsid w:val="00657624"/>
    <w:rsid w:val="006608D3"/>
    <w:rsid w:val="006608DD"/>
    <w:rsid w:val="00671595"/>
    <w:rsid w:val="0067630E"/>
    <w:rsid w:val="00676AFF"/>
    <w:rsid w:val="006817E8"/>
    <w:rsid w:val="0068425C"/>
    <w:rsid w:val="006844BA"/>
    <w:rsid w:val="00686444"/>
    <w:rsid w:val="00692CB5"/>
    <w:rsid w:val="0069373B"/>
    <w:rsid w:val="00695530"/>
    <w:rsid w:val="006A0594"/>
    <w:rsid w:val="006A2FEB"/>
    <w:rsid w:val="006A44F1"/>
    <w:rsid w:val="006C0DFB"/>
    <w:rsid w:val="006C2AE1"/>
    <w:rsid w:val="006D0E9F"/>
    <w:rsid w:val="006E53F2"/>
    <w:rsid w:val="006E6DB7"/>
    <w:rsid w:val="006F2D35"/>
    <w:rsid w:val="006F3DB3"/>
    <w:rsid w:val="006F3EC9"/>
    <w:rsid w:val="006F50A6"/>
    <w:rsid w:val="006F5AF7"/>
    <w:rsid w:val="006F5D8C"/>
    <w:rsid w:val="0070270B"/>
    <w:rsid w:val="00702E68"/>
    <w:rsid w:val="00714458"/>
    <w:rsid w:val="00714D16"/>
    <w:rsid w:val="0071507E"/>
    <w:rsid w:val="007155AB"/>
    <w:rsid w:val="0071648D"/>
    <w:rsid w:val="00720227"/>
    <w:rsid w:val="007233D0"/>
    <w:rsid w:val="00723466"/>
    <w:rsid w:val="00727435"/>
    <w:rsid w:val="007323F7"/>
    <w:rsid w:val="00734676"/>
    <w:rsid w:val="0073719B"/>
    <w:rsid w:val="0073740B"/>
    <w:rsid w:val="00743BE0"/>
    <w:rsid w:val="00747B21"/>
    <w:rsid w:val="007506D0"/>
    <w:rsid w:val="00760B0F"/>
    <w:rsid w:val="007628BA"/>
    <w:rsid w:val="00762B95"/>
    <w:rsid w:val="0076587F"/>
    <w:rsid w:val="0077510B"/>
    <w:rsid w:val="0077775E"/>
    <w:rsid w:val="00781F8D"/>
    <w:rsid w:val="007850D5"/>
    <w:rsid w:val="0079003D"/>
    <w:rsid w:val="00790042"/>
    <w:rsid w:val="0079079F"/>
    <w:rsid w:val="007939C7"/>
    <w:rsid w:val="00794F5D"/>
    <w:rsid w:val="007956C9"/>
    <w:rsid w:val="00796626"/>
    <w:rsid w:val="00797523"/>
    <w:rsid w:val="007A13CA"/>
    <w:rsid w:val="007A27B4"/>
    <w:rsid w:val="007A3483"/>
    <w:rsid w:val="007A3767"/>
    <w:rsid w:val="007A5566"/>
    <w:rsid w:val="007A6126"/>
    <w:rsid w:val="007B02FF"/>
    <w:rsid w:val="007B1D68"/>
    <w:rsid w:val="007B23C2"/>
    <w:rsid w:val="007B3182"/>
    <w:rsid w:val="007B3EC5"/>
    <w:rsid w:val="007C1C2A"/>
    <w:rsid w:val="007C4C75"/>
    <w:rsid w:val="007C7F42"/>
    <w:rsid w:val="007D58B6"/>
    <w:rsid w:val="007D7E3A"/>
    <w:rsid w:val="007E1C9F"/>
    <w:rsid w:val="007F20DA"/>
    <w:rsid w:val="007F3349"/>
    <w:rsid w:val="007F4867"/>
    <w:rsid w:val="007F6C15"/>
    <w:rsid w:val="00801AE2"/>
    <w:rsid w:val="0081203D"/>
    <w:rsid w:val="00817D2B"/>
    <w:rsid w:val="00823CD8"/>
    <w:rsid w:val="00830E53"/>
    <w:rsid w:val="00834357"/>
    <w:rsid w:val="008367A3"/>
    <w:rsid w:val="00841674"/>
    <w:rsid w:val="00843255"/>
    <w:rsid w:val="00844BAE"/>
    <w:rsid w:val="0084783A"/>
    <w:rsid w:val="00850C11"/>
    <w:rsid w:val="00850E03"/>
    <w:rsid w:val="00851CC7"/>
    <w:rsid w:val="00851CE2"/>
    <w:rsid w:val="00857F5A"/>
    <w:rsid w:val="00860E2D"/>
    <w:rsid w:val="0086108A"/>
    <w:rsid w:val="00867DC4"/>
    <w:rsid w:val="008722C5"/>
    <w:rsid w:val="00873AEA"/>
    <w:rsid w:val="008760C3"/>
    <w:rsid w:val="00881189"/>
    <w:rsid w:val="00881694"/>
    <w:rsid w:val="00883FD1"/>
    <w:rsid w:val="00887170"/>
    <w:rsid w:val="008871B6"/>
    <w:rsid w:val="008907AD"/>
    <w:rsid w:val="008935AE"/>
    <w:rsid w:val="00895049"/>
    <w:rsid w:val="008957D8"/>
    <w:rsid w:val="008A1F64"/>
    <w:rsid w:val="008A4D70"/>
    <w:rsid w:val="008A5D92"/>
    <w:rsid w:val="008A746A"/>
    <w:rsid w:val="008B4550"/>
    <w:rsid w:val="008B7DE8"/>
    <w:rsid w:val="008C12F3"/>
    <w:rsid w:val="008C1B1F"/>
    <w:rsid w:val="008C59AB"/>
    <w:rsid w:val="008D146D"/>
    <w:rsid w:val="008D2D28"/>
    <w:rsid w:val="008D2E58"/>
    <w:rsid w:val="008D6537"/>
    <w:rsid w:val="008D6BDE"/>
    <w:rsid w:val="008E0B69"/>
    <w:rsid w:val="008E0C28"/>
    <w:rsid w:val="008E0EF8"/>
    <w:rsid w:val="008E3419"/>
    <w:rsid w:val="008E7085"/>
    <w:rsid w:val="008E70D7"/>
    <w:rsid w:val="008F13D3"/>
    <w:rsid w:val="008F3F4E"/>
    <w:rsid w:val="00900A0B"/>
    <w:rsid w:val="009051FB"/>
    <w:rsid w:val="009078F9"/>
    <w:rsid w:val="009123DD"/>
    <w:rsid w:val="00923BE8"/>
    <w:rsid w:val="00925E7A"/>
    <w:rsid w:val="0092691E"/>
    <w:rsid w:val="00935AB2"/>
    <w:rsid w:val="009370B4"/>
    <w:rsid w:val="00942513"/>
    <w:rsid w:val="0094685B"/>
    <w:rsid w:val="00950EB6"/>
    <w:rsid w:val="00955191"/>
    <w:rsid w:val="0095775A"/>
    <w:rsid w:val="00960A53"/>
    <w:rsid w:val="00961106"/>
    <w:rsid w:val="0096424A"/>
    <w:rsid w:val="009671C1"/>
    <w:rsid w:val="009757BC"/>
    <w:rsid w:val="0097693A"/>
    <w:rsid w:val="00983B48"/>
    <w:rsid w:val="00985971"/>
    <w:rsid w:val="009869E8"/>
    <w:rsid w:val="0099241D"/>
    <w:rsid w:val="009952C5"/>
    <w:rsid w:val="009957B3"/>
    <w:rsid w:val="009A11DD"/>
    <w:rsid w:val="009A1978"/>
    <w:rsid w:val="009A5F02"/>
    <w:rsid w:val="009B2411"/>
    <w:rsid w:val="009B4E7D"/>
    <w:rsid w:val="009B5A5C"/>
    <w:rsid w:val="009B6990"/>
    <w:rsid w:val="009C2333"/>
    <w:rsid w:val="009C4003"/>
    <w:rsid w:val="009C4A5A"/>
    <w:rsid w:val="009C4EF3"/>
    <w:rsid w:val="009C759A"/>
    <w:rsid w:val="009D4883"/>
    <w:rsid w:val="009D5F84"/>
    <w:rsid w:val="009D78D3"/>
    <w:rsid w:val="009D7965"/>
    <w:rsid w:val="009F105F"/>
    <w:rsid w:val="009F17EF"/>
    <w:rsid w:val="009F4A4D"/>
    <w:rsid w:val="009F659F"/>
    <w:rsid w:val="00A01AB5"/>
    <w:rsid w:val="00A05D2C"/>
    <w:rsid w:val="00A11805"/>
    <w:rsid w:val="00A12623"/>
    <w:rsid w:val="00A13E5B"/>
    <w:rsid w:val="00A1635B"/>
    <w:rsid w:val="00A16EBC"/>
    <w:rsid w:val="00A21476"/>
    <w:rsid w:val="00A21C3F"/>
    <w:rsid w:val="00A21FC4"/>
    <w:rsid w:val="00A302CA"/>
    <w:rsid w:val="00A31449"/>
    <w:rsid w:val="00A32015"/>
    <w:rsid w:val="00A32250"/>
    <w:rsid w:val="00A373A2"/>
    <w:rsid w:val="00A41E05"/>
    <w:rsid w:val="00A4275C"/>
    <w:rsid w:val="00A43E46"/>
    <w:rsid w:val="00A43EBA"/>
    <w:rsid w:val="00A45F66"/>
    <w:rsid w:val="00A464BA"/>
    <w:rsid w:val="00A54992"/>
    <w:rsid w:val="00A673AE"/>
    <w:rsid w:val="00A72C9C"/>
    <w:rsid w:val="00A73FA9"/>
    <w:rsid w:val="00A7488F"/>
    <w:rsid w:val="00A7512C"/>
    <w:rsid w:val="00A77C90"/>
    <w:rsid w:val="00A77EDD"/>
    <w:rsid w:val="00A80C6A"/>
    <w:rsid w:val="00A816C9"/>
    <w:rsid w:val="00A82955"/>
    <w:rsid w:val="00A83AF1"/>
    <w:rsid w:val="00A84BF2"/>
    <w:rsid w:val="00A85226"/>
    <w:rsid w:val="00A86CB8"/>
    <w:rsid w:val="00A93EA2"/>
    <w:rsid w:val="00A956F8"/>
    <w:rsid w:val="00A9609D"/>
    <w:rsid w:val="00AA1B61"/>
    <w:rsid w:val="00AA3955"/>
    <w:rsid w:val="00AA432F"/>
    <w:rsid w:val="00AA7415"/>
    <w:rsid w:val="00AB425A"/>
    <w:rsid w:val="00AB48B6"/>
    <w:rsid w:val="00AB6223"/>
    <w:rsid w:val="00AB62D5"/>
    <w:rsid w:val="00AB639E"/>
    <w:rsid w:val="00AB6E05"/>
    <w:rsid w:val="00AB6E26"/>
    <w:rsid w:val="00AB7D34"/>
    <w:rsid w:val="00AC062D"/>
    <w:rsid w:val="00AC20EE"/>
    <w:rsid w:val="00AC2911"/>
    <w:rsid w:val="00AC5050"/>
    <w:rsid w:val="00AD3049"/>
    <w:rsid w:val="00AD3F02"/>
    <w:rsid w:val="00AF01BD"/>
    <w:rsid w:val="00AF040B"/>
    <w:rsid w:val="00AF2266"/>
    <w:rsid w:val="00AF2FA0"/>
    <w:rsid w:val="00AF5698"/>
    <w:rsid w:val="00B016B2"/>
    <w:rsid w:val="00B0654D"/>
    <w:rsid w:val="00B12D27"/>
    <w:rsid w:val="00B15ADC"/>
    <w:rsid w:val="00B17CAF"/>
    <w:rsid w:val="00B20B15"/>
    <w:rsid w:val="00B25E01"/>
    <w:rsid w:val="00B26286"/>
    <w:rsid w:val="00B30CBD"/>
    <w:rsid w:val="00B33BDD"/>
    <w:rsid w:val="00B360FD"/>
    <w:rsid w:val="00B364E7"/>
    <w:rsid w:val="00B426BF"/>
    <w:rsid w:val="00B54FF1"/>
    <w:rsid w:val="00B621CE"/>
    <w:rsid w:val="00B630EB"/>
    <w:rsid w:val="00B67A08"/>
    <w:rsid w:val="00B67DC8"/>
    <w:rsid w:val="00B70BED"/>
    <w:rsid w:val="00B71DB3"/>
    <w:rsid w:val="00B75836"/>
    <w:rsid w:val="00B819D6"/>
    <w:rsid w:val="00B8460E"/>
    <w:rsid w:val="00B8714D"/>
    <w:rsid w:val="00B8785B"/>
    <w:rsid w:val="00B9010B"/>
    <w:rsid w:val="00B922F9"/>
    <w:rsid w:val="00B94387"/>
    <w:rsid w:val="00BA6764"/>
    <w:rsid w:val="00BA7941"/>
    <w:rsid w:val="00BB1581"/>
    <w:rsid w:val="00BB31CF"/>
    <w:rsid w:val="00BB60F0"/>
    <w:rsid w:val="00BC167F"/>
    <w:rsid w:val="00BC2705"/>
    <w:rsid w:val="00BC4173"/>
    <w:rsid w:val="00BD2EF1"/>
    <w:rsid w:val="00BD3218"/>
    <w:rsid w:val="00BD39EC"/>
    <w:rsid w:val="00BD3C00"/>
    <w:rsid w:val="00BD3F68"/>
    <w:rsid w:val="00BD60A1"/>
    <w:rsid w:val="00BE0487"/>
    <w:rsid w:val="00BE0F81"/>
    <w:rsid w:val="00BE7C05"/>
    <w:rsid w:val="00BE7D4C"/>
    <w:rsid w:val="00C012D2"/>
    <w:rsid w:val="00C0185C"/>
    <w:rsid w:val="00C059E7"/>
    <w:rsid w:val="00C07742"/>
    <w:rsid w:val="00C11960"/>
    <w:rsid w:val="00C14D57"/>
    <w:rsid w:val="00C1754F"/>
    <w:rsid w:val="00C26492"/>
    <w:rsid w:val="00C26D9B"/>
    <w:rsid w:val="00C30559"/>
    <w:rsid w:val="00C3703E"/>
    <w:rsid w:val="00C42188"/>
    <w:rsid w:val="00C452DA"/>
    <w:rsid w:val="00C46C16"/>
    <w:rsid w:val="00C470D5"/>
    <w:rsid w:val="00C52C40"/>
    <w:rsid w:val="00C5362A"/>
    <w:rsid w:val="00C56F0C"/>
    <w:rsid w:val="00C62F28"/>
    <w:rsid w:val="00C64B34"/>
    <w:rsid w:val="00C66C45"/>
    <w:rsid w:val="00C67179"/>
    <w:rsid w:val="00C80262"/>
    <w:rsid w:val="00C816D6"/>
    <w:rsid w:val="00C818B1"/>
    <w:rsid w:val="00C81A33"/>
    <w:rsid w:val="00C82624"/>
    <w:rsid w:val="00C865CA"/>
    <w:rsid w:val="00C87BA3"/>
    <w:rsid w:val="00C91F21"/>
    <w:rsid w:val="00C920A7"/>
    <w:rsid w:val="00C928C5"/>
    <w:rsid w:val="00CA06E9"/>
    <w:rsid w:val="00CC05AC"/>
    <w:rsid w:val="00CC22DF"/>
    <w:rsid w:val="00CC6E9D"/>
    <w:rsid w:val="00CC7C4F"/>
    <w:rsid w:val="00CE032D"/>
    <w:rsid w:val="00CE4A89"/>
    <w:rsid w:val="00CE701B"/>
    <w:rsid w:val="00CE730C"/>
    <w:rsid w:val="00CF79EC"/>
    <w:rsid w:val="00D00E6A"/>
    <w:rsid w:val="00D016C2"/>
    <w:rsid w:val="00D04F4B"/>
    <w:rsid w:val="00D057A9"/>
    <w:rsid w:val="00D122CE"/>
    <w:rsid w:val="00D136CC"/>
    <w:rsid w:val="00D20946"/>
    <w:rsid w:val="00D2683B"/>
    <w:rsid w:val="00D30838"/>
    <w:rsid w:val="00D374EB"/>
    <w:rsid w:val="00D3796B"/>
    <w:rsid w:val="00D4703E"/>
    <w:rsid w:val="00D54D2A"/>
    <w:rsid w:val="00D557E3"/>
    <w:rsid w:val="00D61BAF"/>
    <w:rsid w:val="00D64A18"/>
    <w:rsid w:val="00D65095"/>
    <w:rsid w:val="00D676A7"/>
    <w:rsid w:val="00D719F0"/>
    <w:rsid w:val="00D73CDF"/>
    <w:rsid w:val="00D75497"/>
    <w:rsid w:val="00D76B41"/>
    <w:rsid w:val="00D81291"/>
    <w:rsid w:val="00D82DFC"/>
    <w:rsid w:val="00D830E7"/>
    <w:rsid w:val="00D86F4B"/>
    <w:rsid w:val="00D90CA1"/>
    <w:rsid w:val="00D944A5"/>
    <w:rsid w:val="00D94632"/>
    <w:rsid w:val="00D95135"/>
    <w:rsid w:val="00DA0665"/>
    <w:rsid w:val="00DA5716"/>
    <w:rsid w:val="00DA5F78"/>
    <w:rsid w:val="00DB7012"/>
    <w:rsid w:val="00DB7E83"/>
    <w:rsid w:val="00DC4010"/>
    <w:rsid w:val="00DC43BA"/>
    <w:rsid w:val="00DC492B"/>
    <w:rsid w:val="00DC5FF7"/>
    <w:rsid w:val="00DC6AC3"/>
    <w:rsid w:val="00DD1D52"/>
    <w:rsid w:val="00DD54AA"/>
    <w:rsid w:val="00DD652F"/>
    <w:rsid w:val="00DE4346"/>
    <w:rsid w:val="00DE7E73"/>
    <w:rsid w:val="00DF0B30"/>
    <w:rsid w:val="00DF1286"/>
    <w:rsid w:val="00DF3872"/>
    <w:rsid w:val="00DF3E16"/>
    <w:rsid w:val="00E0319C"/>
    <w:rsid w:val="00E032C5"/>
    <w:rsid w:val="00E04CBC"/>
    <w:rsid w:val="00E05167"/>
    <w:rsid w:val="00E06960"/>
    <w:rsid w:val="00E146AD"/>
    <w:rsid w:val="00E21DD3"/>
    <w:rsid w:val="00E21E69"/>
    <w:rsid w:val="00E23F3F"/>
    <w:rsid w:val="00E26A17"/>
    <w:rsid w:val="00E33A85"/>
    <w:rsid w:val="00E355B0"/>
    <w:rsid w:val="00E37D10"/>
    <w:rsid w:val="00E401FC"/>
    <w:rsid w:val="00E41DD3"/>
    <w:rsid w:val="00E43A75"/>
    <w:rsid w:val="00E44516"/>
    <w:rsid w:val="00E47086"/>
    <w:rsid w:val="00E477C2"/>
    <w:rsid w:val="00E50417"/>
    <w:rsid w:val="00E54034"/>
    <w:rsid w:val="00E55C33"/>
    <w:rsid w:val="00E56702"/>
    <w:rsid w:val="00E60F73"/>
    <w:rsid w:val="00E661C1"/>
    <w:rsid w:val="00E67974"/>
    <w:rsid w:val="00E67DE7"/>
    <w:rsid w:val="00E77F26"/>
    <w:rsid w:val="00E84B08"/>
    <w:rsid w:val="00E861BC"/>
    <w:rsid w:val="00E90E0C"/>
    <w:rsid w:val="00E94965"/>
    <w:rsid w:val="00E94FA1"/>
    <w:rsid w:val="00E95966"/>
    <w:rsid w:val="00EA112E"/>
    <w:rsid w:val="00EA29B7"/>
    <w:rsid w:val="00EB1A8F"/>
    <w:rsid w:val="00EC0258"/>
    <w:rsid w:val="00EC0ABE"/>
    <w:rsid w:val="00EC19E6"/>
    <w:rsid w:val="00EC52D0"/>
    <w:rsid w:val="00EC69EE"/>
    <w:rsid w:val="00ED0A3E"/>
    <w:rsid w:val="00ED460F"/>
    <w:rsid w:val="00ED47A2"/>
    <w:rsid w:val="00ED630C"/>
    <w:rsid w:val="00ED736D"/>
    <w:rsid w:val="00EE037C"/>
    <w:rsid w:val="00EE453E"/>
    <w:rsid w:val="00EE5A43"/>
    <w:rsid w:val="00EE692C"/>
    <w:rsid w:val="00EE6A3F"/>
    <w:rsid w:val="00EE6CF5"/>
    <w:rsid w:val="00EF29C6"/>
    <w:rsid w:val="00EF33A7"/>
    <w:rsid w:val="00EF42A8"/>
    <w:rsid w:val="00EF5387"/>
    <w:rsid w:val="00F01054"/>
    <w:rsid w:val="00F0139D"/>
    <w:rsid w:val="00F02AC9"/>
    <w:rsid w:val="00F042BC"/>
    <w:rsid w:val="00F07C6D"/>
    <w:rsid w:val="00F113FB"/>
    <w:rsid w:val="00F14098"/>
    <w:rsid w:val="00F15264"/>
    <w:rsid w:val="00F178A7"/>
    <w:rsid w:val="00F20C8C"/>
    <w:rsid w:val="00F239D5"/>
    <w:rsid w:val="00F24014"/>
    <w:rsid w:val="00F2450C"/>
    <w:rsid w:val="00F27A5F"/>
    <w:rsid w:val="00F31836"/>
    <w:rsid w:val="00F37FC9"/>
    <w:rsid w:val="00F412C7"/>
    <w:rsid w:val="00F43108"/>
    <w:rsid w:val="00F447FF"/>
    <w:rsid w:val="00F502BF"/>
    <w:rsid w:val="00F51188"/>
    <w:rsid w:val="00F55DC6"/>
    <w:rsid w:val="00F56087"/>
    <w:rsid w:val="00F565F4"/>
    <w:rsid w:val="00F56B9C"/>
    <w:rsid w:val="00F62B76"/>
    <w:rsid w:val="00F66F1D"/>
    <w:rsid w:val="00F83C0D"/>
    <w:rsid w:val="00F83C38"/>
    <w:rsid w:val="00F85F53"/>
    <w:rsid w:val="00F87101"/>
    <w:rsid w:val="00F87E0D"/>
    <w:rsid w:val="00F90FC2"/>
    <w:rsid w:val="00F956D1"/>
    <w:rsid w:val="00F96758"/>
    <w:rsid w:val="00F96A65"/>
    <w:rsid w:val="00F96F19"/>
    <w:rsid w:val="00FA195D"/>
    <w:rsid w:val="00FA491A"/>
    <w:rsid w:val="00FA60E6"/>
    <w:rsid w:val="00FB0FB8"/>
    <w:rsid w:val="00FB332E"/>
    <w:rsid w:val="00FB5760"/>
    <w:rsid w:val="00FC51FA"/>
    <w:rsid w:val="00FC56B4"/>
    <w:rsid w:val="00FD4C1A"/>
    <w:rsid w:val="00FE18DE"/>
    <w:rsid w:val="00FE24A4"/>
    <w:rsid w:val="00FE49C4"/>
    <w:rsid w:val="00FE4B64"/>
    <w:rsid w:val="00FF2A5F"/>
    <w:rsid w:val="00FF2C60"/>
    <w:rsid w:val="00FF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E5D51"/>
  <w15:chartTrackingRefBased/>
  <w15:docId w15:val="{C7C6B185-5018-496E-86B3-EFCA9D4A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3AF1"/>
  </w:style>
  <w:style w:type="paragraph" w:styleId="Heading1">
    <w:name w:val="heading 1"/>
    <w:basedOn w:val="Normal"/>
    <w:next w:val="Normal"/>
    <w:qFormat/>
    <w:pPr>
      <w:keepNext/>
      <w:tabs>
        <w:tab w:val="left" w:pos="284"/>
      </w:tabs>
      <w:outlineLvl w:val="0"/>
    </w:pPr>
    <w:rPr>
      <w:rFonts w:ascii="Arial" w:hAnsi="Arial"/>
      <w:b/>
    </w:rPr>
  </w:style>
  <w:style w:type="paragraph" w:styleId="Heading2">
    <w:name w:val="heading 2"/>
    <w:basedOn w:val="Normal"/>
    <w:next w:val="Normal"/>
    <w:qFormat/>
    <w:pPr>
      <w:keepNext/>
      <w:tabs>
        <w:tab w:val="left" w:pos="432"/>
      </w:tabs>
      <w:ind w:left="432" w:hanging="432"/>
      <w:jc w:val="center"/>
      <w:outlineLvl w:val="1"/>
    </w:pPr>
    <w:rPr>
      <w:color w:val="0000FF"/>
      <w:sz w:val="24"/>
      <w:u w:val="single"/>
    </w:rPr>
  </w:style>
  <w:style w:type="paragraph" w:styleId="Heading3">
    <w:name w:val="heading 3"/>
    <w:basedOn w:val="Normal"/>
    <w:next w:val="Normal"/>
    <w:qFormat/>
    <w:pPr>
      <w:keepNext/>
      <w:jc w:val="both"/>
      <w:outlineLvl w:val="2"/>
    </w:pPr>
    <w:rPr>
      <w:rFonts w:ascii="Book Antiqua" w:hAnsi="Book Antiqua"/>
      <w:b/>
      <w:sz w:val="24"/>
      <w:u w:val="single"/>
      <w:lang w:val="es-ES_tradnl"/>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8"/>
      <w:u w:val="single"/>
    </w:rPr>
  </w:style>
  <w:style w:type="paragraph" w:styleId="Heading6">
    <w:name w:val="heading 6"/>
    <w:basedOn w:val="Normal"/>
    <w:next w:val="Normal"/>
    <w:qFormat/>
    <w:pPr>
      <w:keepNext/>
      <w:outlineLvl w:val="5"/>
    </w:pPr>
    <w:rPr>
      <w:rFonts w:ascii="Book Antiqua" w:hAnsi="Book Antiqua"/>
      <w:b/>
      <w:sz w:val="24"/>
      <w:u w:val="single"/>
      <w:lang w:val="es-ES_tradnl"/>
    </w:rPr>
  </w:style>
  <w:style w:type="paragraph" w:styleId="Heading7">
    <w:name w:val="heading 7"/>
    <w:basedOn w:val="Normal"/>
    <w:next w:val="Normal"/>
    <w:qFormat/>
    <w:pPr>
      <w:keepNext/>
      <w:tabs>
        <w:tab w:val="left" w:pos="432"/>
      </w:tabs>
      <w:spacing w:before="240" w:after="240"/>
      <w:ind w:left="431" w:hanging="431"/>
      <w:jc w:val="both"/>
      <w:outlineLvl w:val="6"/>
    </w:pPr>
    <w:rPr>
      <w:rFonts w:ascii="Arial" w:hAnsi="Arial"/>
      <w:color w:val="0000FF"/>
      <w:u w:val="single"/>
    </w:rPr>
  </w:style>
  <w:style w:type="paragraph" w:styleId="Heading8">
    <w:name w:val="heading 8"/>
    <w:basedOn w:val="Normal"/>
    <w:next w:val="Normal"/>
    <w:qFormat/>
    <w:pPr>
      <w:keepNext/>
      <w:tabs>
        <w:tab w:val="left" w:pos="0"/>
      </w:tabs>
      <w:spacing w:before="240" w:after="240"/>
      <w:ind w:hanging="6"/>
      <w:jc w:val="both"/>
      <w:outlineLvl w:val="7"/>
    </w:pPr>
    <w:rPr>
      <w:rFonts w:ascii="Arial" w:hAnsi="Arial"/>
      <w:color w:val="0000FF"/>
      <w:u w:val="single"/>
    </w:rPr>
  </w:style>
  <w:style w:type="paragraph" w:styleId="Heading9">
    <w:name w:val="heading 9"/>
    <w:basedOn w:val="Normal"/>
    <w:next w:val="Normal"/>
    <w:qFormat/>
    <w:pPr>
      <w:keepNext/>
      <w:numPr>
        <w:numId w:val="1"/>
      </w:numPr>
      <w:tabs>
        <w:tab w:val="right" w:pos="9360"/>
      </w:tabs>
      <w:spacing w:before="240" w:after="240"/>
      <w:jc w:val="both"/>
      <w:outlineLvl w:val="8"/>
    </w:pPr>
    <w:rPr>
      <w:rFonts w:ascii="Arial" w:hAnsi="Arial"/>
      <w:strik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426"/>
      <w:jc w:val="both"/>
    </w:pPr>
    <w:rPr>
      <w:rFonts w:ascii="Book Antiqua" w:hAnsi="Book Antiqua"/>
      <w:sz w:val="24"/>
      <w:lang w:val="es-ES_tradnl"/>
    </w:rPr>
  </w:style>
  <w:style w:type="paragraph" w:styleId="BodyText">
    <w:name w:val="Body Text"/>
    <w:basedOn w:val="Normal"/>
    <w:pPr>
      <w:tabs>
        <w:tab w:val="left" w:pos="426"/>
        <w:tab w:val="left" w:pos="851"/>
        <w:tab w:val="left" w:pos="1134"/>
      </w:tabs>
      <w:jc w:val="both"/>
    </w:pPr>
    <w:rPr>
      <w:sz w:val="24"/>
    </w:r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tabs>
        <w:tab w:val="right" w:pos="9360"/>
      </w:tabs>
      <w:ind w:left="1421"/>
    </w:pPr>
    <w:rPr>
      <w:rFonts w:ascii="Arial" w:hAnsi="Arial"/>
    </w:rPr>
  </w:style>
  <w:style w:type="paragraph" w:styleId="BodyText2">
    <w:name w:val="Body Text 2"/>
    <w:basedOn w:val="Normal"/>
    <w:pPr>
      <w:tabs>
        <w:tab w:val="left" w:pos="0"/>
      </w:tabs>
      <w:jc w:val="both"/>
    </w:pPr>
    <w:rPr>
      <w:rFonts w:ascii="Arial" w:hAnsi="Arial"/>
    </w:rPr>
  </w:style>
  <w:style w:type="paragraph" w:styleId="BodyTextIndent3">
    <w:name w:val="Body Text Indent 3"/>
    <w:basedOn w:val="Normal"/>
    <w:pPr>
      <w:tabs>
        <w:tab w:val="left" w:pos="0"/>
        <w:tab w:val="left" w:pos="851"/>
        <w:tab w:val="left" w:pos="1134"/>
      </w:tabs>
      <w:ind w:hanging="6"/>
      <w:jc w:val="both"/>
    </w:pPr>
    <w:rPr>
      <w:rFonts w:ascii="Arial" w:hAnsi="Arial"/>
    </w:rPr>
  </w:style>
  <w:style w:type="character" w:styleId="PageNumber">
    <w:name w:val="page number"/>
    <w:basedOn w:val="DefaultParagraphFont"/>
  </w:style>
  <w:style w:type="paragraph" w:styleId="BodyText3">
    <w:name w:val="Body Text 3"/>
    <w:basedOn w:val="Normal"/>
    <w:link w:val="BodyText3Char"/>
    <w:pPr>
      <w:tabs>
        <w:tab w:val="left" w:pos="0"/>
        <w:tab w:val="left" w:pos="851"/>
        <w:tab w:val="left" w:pos="1134"/>
      </w:tabs>
      <w:jc w:val="both"/>
    </w:pPr>
    <w:rPr>
      <w:rFonts w:ascii="Arial" w:hAnsi="Arial"/>
      <w:color w:val="FF0000"/>
    </w:rPr>
  </w:style>
  <w:style w:type="paragraph" w:customStyle="1" w:styleId="1AutoList5">
    <w:name w:val="1AutoList5"/>
    <w:pPr>
      <w:widowControl w:val="0"/>
      <w:tabs>
        <w:tab w:val="left" w:pos="720"/>
      </w:tabs>
      <w:ind w:left="720" w:hanging="720"/>
      <w:jc w:val="both"/>
    </w:pPr>
    <w:rPr>
      <w:sz w:val="24"/>
    </w:rPr>
  </w:style>
  <w:style w:type="paragraph" w:customStyle="1" w:styleId="6AutoList5">
    <w:name w:val="6AutoList5"/>
    <w:pPr>
      <w:widowControl w:val="0"/>
      <w:ind w:left="-1440"/>
      <w:jc w:val="both"/>
    </w:pPr>
    <w:rPr>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C5050"/>
    <w:rPr>
      <w:rFonts w:ascii="Tahoma" w:hAnsi="Tahoma" w:cs="Tahoma"/>
      <w:sz w:val="16"/>
      <w:szCs w:val="16"/>
    </w:rPr>
  </w:style>
  <w:style w:type="paragraph" w:customStyle="1" w:styleId="1Paragraph">
    <w:name w:val="1Paragraph"/>
    <w:rsid w:val="00DA5716"/>
    <w:pPr>
      <w:widowControl w:val="0"/>
      <w:jc w:val="both"/>
    </w:pPr>
    <w:rPr>
      <w:sz w:val="24"/>
    </w:rPr>
  </w:style>
  <w:style w:type="character" w:styleId="CommentReference">
    <w:name w:val="annotation reference"/>
    <w:semiHidden/>
    <w:rsid w:val="00265181"/>
    <w:rPr>
      <w:sz w:val="16"/>
      <w:szCs w:val="16"/>
    </w:rPr>
  </w:style>
  <w:style w:type="paragraph" w:styleId="CommentText">
    <w:name w:val="annotation text"/>
    <w:basedOn w:val="Normal"/>
    <w:link w:val="CommentTextChar"/>
    <w:semiHidden/>
    <w:rsid w:val="00265181"/>
  </w:style>
  <w:style w:type="table" w:styleId="TableGrid">
    <w:name w:val="Table Grid"/>
    <w:basedOn w:val="TableNormal"/>
    <w:uiPriority w:val="39"/>
    <w:rsid w:val="002D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F5AF7"/>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360" w:right="720" w:hanging="360"/>
      <w:jc w:val="both"/>
    </w:pPr>
  </w:style>
  <w:style w:type="paragraph" w:customStyle="1" w:styleId="Char">
    <w:name w:val="Char"/>
    <w:basedOn w:val="Normal"/>
    <w:rsid w:val="006F5AF7"/>
    <w:pPr>
      <w:spacing w:after="160" w:line="240" w:lineRule="exact"/>
    </w:pPr>
    <w:rPr>
      <w:rFonts w:ascii="Verdana" w:hAnsi="Verdana" w:cs="Verdana"/>
    </w:rPr>
  </w:style>
  <w:style w:type="paragraph" w:customStyle="1" w:styleId="StyleAppendix">
    <w:name w:val="Style Appendix"/>
    <w:basedOn w:val="Normal"/>
    <w:rsid w:val="007628BA"/>
    <w:pPr>
      <w:numPr>
        <w:numId w:val="5"/>
      </w:numPr>
    </w:pPr>
    <w:rPr>
      <w:rFonts w:ascii="Arial" w:hAnsi="Arial"/>
      <w:b/>
      <w:color w:val="0000FF"/>
      <w:sz w:val="24"/>
    </w:rPr>
  </w:style>
  <w:style w:type="paragraph" w:styleId="ListParagraph">
    <w:name w:val="List Paragraph"/>
    <w:basedOn w:val="Normal"/>
    <w:uiPriority w:val="34"/>
    <w:qFormat/>
    <w:rsid w:val="003A569F"/>
    <w:pPr>
      <w:ind w:left="720"/>
    </w:pPr>
    <w:rPr>
      <w:rFonts w:ascii="Arial" w:hAnsi="Arial"/>
      <w:sz w:val="22"/>
    </w:rPr>
  </w:style>
  <w:style w:type="paragraph" w:customStyle="1" w:styleId="CarCar">
    <w:name w:val="Car Car"/>
    <w:basedOn w:val="Normal"/>
    <w:rsid w:val="0064378B"/>
    <w:pPr>
      <w:spacing w:after="160" w:line="240" w:lineRule="exact"/>
    </w:pPr>
    <w:rPr>
      <w:rFonts w:ascii="Verdana" w:hAnsi="Verdana" w:cs="Verdana"/>
    </w:rPr>
  </w:style>
  <w:style w:type="character" w:styleId="Hyperlink">
    <w:name w:val="Hyperlink"/>
    <w:rsid w:val="00050991"/>
    <w:rPr>
      <w:color w:val="0000FF"/>
      <w:u w:val="single"/>
    </w:rPr>
  </w:style>
  <w:style w:type="paragraph" w:customStyle="1" w:styleId="Style0">
    <w:name w:val="Style0"/>
    <w:rsid w:val="00050991"/>
    <w:pPr>
      <w:autoSpaceDE w:val="0"/>
      <w:autoSpaceDN w:val="0"/>
      <w:adjustRightInd w:val="0"/>
    </w:pPr>
    <w:rPr>
      <w:rFonts w:ascii="Arial" w:eastAsia="MS Mincho" w:hAnsi="Arial" w:cs="Arial"/>
      <w:sz w:val="24"/>
      <w:szCs w:val="24"/>
    </w:rPr>
  </w:style>
  <w:style w:type="paragraph" w:styleId="NormalWeb">
    <w:name w:val="Normal (Web)"/>
    <w:basedOn w:val="Normal"/>
    <w:uiPriority w:val="99"/>
    <w:rsid w:val="00050991"/>
    <w:pPr>
      <w:spacing w:before="100" w:beforeAutospacing="1" w:after="100" w:afterAutospacing="1"/>
    </w:pPr>
    <w:rPr>
      <w:rFonts w:eastAsia="MS Mincho"/>
      <w:sz w:val="24"/>
      <w:szCs w:val="24"/>
    </w:rPr>
  </w:style>
  <w:style w:type="character" w:styleId="Emphasis">
    <w:name w:val="Emphasis"/>
    <w:qFormat/>
    <w:rsid w:val="00537360"/>
    <w:rPr>
      <w:i/>
      <w:iCs/>
    </w:rPr>
  </w:style>
  <w:style w:type="character" w:styleId="FollowedHyperlink">
    <w:name w:val="FollowedHyperlink"/>
    <w:rsid w:val="00537360"/>
    <w:rPr>
      <w:color w:val="800080"/>
      <w:u w:val="single"/>
    </w:rPr>
  </w:style>
  <w:style w:type="character" w:customStyle="1" w:styleId="FooterChar">
    <w:name w:val="Footer Char"/>
    <w:basedOn w:val="DefaultParagraphFont"/>
    <w:link w:val="Footer"/>
    <w:uiPriority w:val="99"/>
    <w:rsid w:val="00A12623"/>
  </w:style>
  <w:style w:type="character" w:customStyle="1" w:styleId="HeaderChar">
    <w:name w:val="Header Char"/>
    <w:link w:val="Header"/>
    <w:rsid w:val="00EE037C"/>
    <w:rPr>
      <w:lang w:val="en-US" w:eastAsia="en-US"/>
    </w:rPr>
  </w:style>
  <w:style w:type="paragraph" w:styleId="CommentSubject">
    <w:name w:val="annotation subject"/>
    <w:basedOn w:val="CommentText"/>
    <w:next w:val="CommentText"/>
    <w:link w:val="CommentSubjectChar"/>
    <w:rsid w:val="00267D32"/>
    <w:rPr>
      <w:b/>
      <w:bCs/>
    </w:rPr>
  </w:style>
  <w:style w:type="character" w:customStyle="1" w:styleId="CommentTextChar">
    <w:name w:val="Comment Text Char"/>
    <w:link w:val="CommentText"/>
    <w:semiHidden/>
    <w:rsid w:val="00267D32"/>
    <w:rPr>
      <w:lang w:val="en-US" w:eastAsia="en-US"/>
    </w:rPr>
  </w:style>
  <w:style w:type="character" w:customStyle="1" w:styleId="CommentSubjectChar">
    <w:name w:val="Comment Subject Char"/>
    <w:basedOn w:val="CommentTextChar"/>
    <w:link w:val="CommentSubject"/>
    <w:rsid w:val="00267D32"/>
    <w:rPr>
      <w:lang w:val="en-US" w:eastAsia="en-US"/>
    </w:rPr>
  </w:style>
  <w:style w:type="paragraph" w:customStyle="1" w:styleId="ZchnZchnCharCharZchnZchn">
    <w:name w:val="Zchn Zchn Char Char Zchn Zchn"/>
    <w:basedOn w:val="Normal"/>
    <w:rsid w:val="00590B1B"/>
    <w:pPr>
      <w:spacing w:after="160" w:line="240" w:lineRule="exact"/>
    </w:pPr>
    <w:rPr>
      <w:rFonts w:ascii="Verdana" w:hAnsi="Verdana" w:cs="Verdana"/>
    </w:rPr>
  </w:style>
  <w:style w:type="character" w:customStyle="1" w:styleId="A4BOND">
    <w:name w:val="A4 BOND"/>
    <w:rsid w:val="00AA1B61"/>
    <w:rPr>
      <w:rFonts w:ascii="Letter Gothic" w:hAnsi="Letter Gothic" w:hint="default"/>
    </w:rPr>
  </w:style>
  <w:style w:type="paragraph" w:customStyle="1" w:styleId="ACEExhibit">
    <w:name w:val="ACE Exhibit"/>
    <w:basedOn w:val="Normal"/>
    <w:qFormat/>
    <w:rsid w:val="00AA7415"/>
    <w:pPr>
      <w:jc w:val="both"/>
    </w:pPr>
    <w:rPr>
      <w:szCs w:val="24"/>
    </w:rPr>
  </w:style>
  <w:style w:type="paragraph" w:customStyle="1" w:styleId="ACEClauseNoStyle1compound">
    <w:name w:val="ACE Clause No.Style 1. compound"/>
    <w:link w:val="ACEClauseNoStyle1compoundChar"/>
    <w:qFormat/>
    <w:rsid w:val="00C64B34"/>
    <w:pPr>
      <w:tabs>
        <w:tab w:val="num" w:pos="720"/>
      </w:tabs>
      <w:spacing w:after="240" w:line="276" w:lineRule="auto"/>
      <w:ind w:left="720" w:hanging="360"/>
      <w:jc w:val="both"/>
    </w:pPr>
  </w:style>
  <w:style w:type="character" w:customStyle="1" w:styleId="ACEClauseNoStyle1compoundChar">
    <w:name w:val="ACE Clause No.Style 1. compound Char"/>
    <w:link w:val="ACEClauseNoStyle1compound"/>
    <w:locked/>
    <w:rsid w:val="00C64B34"/>
    <w:rPr>
      <w:lang w:val="en-US" w:eastAsia="en-US"/>
    </w:rPr>
  </w:style>
  <w:style w:type="paragraph" w:customStyle="1" w:styleId="ACEContractandClauseBody">
    <w:name w:val="ACE Contract and Clause Body"/>
    <w:basedOn w:val="Normal"/>
    <w:qFormat/>
    <w:rsid w:val="00C64B34"/>
    <w:pPr>
      <w:spacing w:after="240" w:line="276" w:lineRule="auto"/>
      <w:jc w:val="both"/>
    </w:pPr>
    <w:rPr>
      <w:szCs w:val="24"/>
    </w:rPr>
  </w:style>
  <w:style w:type="character" w:customStyle="1" w:styleId="ACESignatureBlock">
    <w:name w:val="ACE Signature Block"/>
    <w:uiPriority w:val="99"/>
    <w:qFormat/>
    <w:rsid w:val="00C64B34"/>
    <w:rPr>
      <w:rFonts w:ascii="Times New Roman" w:hAnsi="Times New Roman" w:cs="Times New Roman"/>
      <w:sz w:val="20"/>
      <w:lang w:val="en-US" w:eastAsia="x-none"/>
    </w:rPr>
  </w:style>
  <w:style w:type="character" w:customStyle="1" w:styleId="hps">
    <w:name w:val="hps"/>
    <w:rsid w:val="00A41E05"/>
  </w:style>
  <w:style w:type="paragraph" w:customStyle="1" w:styleId="BusinessUnitGold">
    <w:name w:val="Business Unit Gold"/>
    <w:basedOn w:val="Normal"/>
    <w:qFormat/>
    <w:rsid w:val="009F659F"/>
    <w:pPr>
      <w:spacing w:after="200"/>
    </w:pPr>
    <w:rPr>
      <w:rFonts w:ascii="Arial Black" w:eastAsia="Cambria" w:hAnsi="Arial Black"/>
      <w:color w:val="FFB500"/>
      <w:sz w:val="28"/>
      <w:szCs w:val="28"/>
    </w:rPr>
  </w:style>
  <w:style w:type="character" w:customStyle="1" w:styleId="BodyText3Char">
    <w:name w:val="Body Text 3 Char"/>
    <w:link w:val="BodyText3"/>
    <w:rsid w:val="00214F05"/>
    <w:rPr>
      <w:rFonts w:ascii="Arial" w:hAnsi="Arial"/>
      <w:color w:val="FF0000"/>
    </w:rPr>
  </w:style>
  <w:style w:type="paragraph" w:styleId="z-TopofForm">
    <w:name w:val="HTML Top of Form"/>
    <w:basedOn w:val="Normal"/>
    <w:next w:val="Normal"/>
    <w:link w:val="z-TopofFormChar"/>
    <w:hidden/>
    <w:rsid w:val="00C6717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C67179"/>
    <w:rPr>
      <w:rFonts w:ascii="Arial" w:hAnsi="Arial" w:cs="Arial"/>
      <w:vanish/>
      <w:sz w:val="16"/>
      <w:szCs w:val="16"/>
    </w:rPr>
  </w:style>
  <w:style w:type="paragraph" w:styleId="z-BottomofForm">
    <w:name w:val="HTML Bottom of Form"/>
    <w:basedOn w:val="Normal"/>
    <w:next w:val="Normal"/>
    <w:link w:val="z-BottomofFormChar"/>
    <w:hidden/>
    <w:rsid w:val="00C6717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C67179"/>
    <w:rPr>
      <w:rFonts w:ascii="Arial" w:hAnsi="Arial" w:cs="Arial"/>
      <w:vanish/>
      <w:sz w:val="16"/>
      <w:szCs w:val="16"/>
    </w:rPr>
  </w:style>
  <w:style w:type="character" w:styleId="PlaceholderText">
    <w:name w:val="Placeholder Text"/>
    <w:basedOn w:val="DefaultParagraphFont"/>
    <w:uiPriority w:val="99"/>
    <w:semiHidden/>
    <w:rsid w:val="00851CE2"/>
    <w:rPr>
      <w:color w:val="808080"/>
    </w:rPr>
  </w:style>
  <w:style w:type="character" w:styleId="Strong">
    <w:name w:val="Strong"/>
    <w:basedOn w:val="DefaultParagraphFont"/>
    <w:qFormat/>
    <w:rsid w:val="00D90CA1"/>
    <w:rPr>
      <w:b/>
      <w:bCs/>
    </w:rPr>
  </w:style>
  <w:style w:type="paragraph" w:customStyle="1" w:styleId="Cambria10">
    <w:name w:val="Cambria10"/>
    <w:basedOn w:val="BlockText"/>
    <w:qFormat/>
    <w:rsid w:val="00D90CA1"/>
    <w:pPr>
      <w:framePr w:hSpace="187" w:wrap="around" w:vAnchor="page" w:hAnchor="margin" w:x="-95" w:y="1527"/>
    </w:pPr>
    <w:rPr>
      <w:rFonts w:ascii="Cambria" w:hAnsi="Cambr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442">
      <w:bodyDiv w:val="1"/>
      <w:marLeft w:val="0"/>
      <w:marRight w:val="0"/>
      <w:marTop w:val="0"/>
      <w:marBottom w:val="0"/>
      <w:divBdr>
        <w:top w:val="none" w:sz="0" w:space="0" w:color="auto"/>
        <w:left w:val="none" w:sz="0" w:space="0" w:color="auto"/>
        <w:bottom w:val="none" w:sz="0" w:space="0" w:color="auto"/>
        <w:right w:val="none" w:sz="0" w:space="0" w:color="auto"/>
      </w:divBdr>
    </w:div>
    <w:div w:id="139032968">
      <w:bodyDiv w:val="1"/>
      <w:marLeft w:val="0"/>
      <w:marRight w:val="0"/>
      <w:marTop w:val="0"/>
      <w:marBottom w:val="0"/>
      <w:divBdr>
        <w:top w:val="none" w:sz="0" w:space="0" w:color="auto"/>
        <w:left w:val="none" w:sz="0" w:space="0" w:color="auto"/>
        <w:bottom w:val="none" w:sz="0" w:space="0" w:color="auto"/>
        <w:right w:val="none" w:sz="0" w:space="0" w:color="auto"/>
      </w:divBdr>
    </w:div>
    <w:div w:id="337856348">
      <w:bodyDiv w:val="1"/>
      <w:marLeft w:val="0"/>
      <w:marRight w:val="0"/>
      <w:marTop w:val="0"/>
      <w:marBottom w:val="0"/>
      <w:divBdr>
        <w:top w:val="none" w:sz="0" w:space="0" w:color="auto"/>
        <w:left w:val="none" w:sz="0" w:space="0" w:color="auto"/>
        <w:bottom w:val="none" w:sz="0" w:space="0" w:color="auto"/>
        <w:right w:val="none" w:sz="0" w:space="0" w:color="auto"/>
      </w:divBdr>
    </w:div>
    <w:div w:id="409542482">
      <w:bodyDiv w:val="1"/>
      <w:marLeft w:val="0"/>
      <w:marRight w:val="0"/>
      <w:marTop w:val="0"/>
      <w:marBottom w:val="0"/>
      <w:divBdr>
        <w:top w:val="none" w:sz="0" w:space="0" w:color="auto"/>
        <w:left w:val="none" w:sz="0" w:space="0" w:color="auto"/>
        <w:bottom w:val="none" w:sz="0" w:space="0" w:color="auto"/>
        <w:right w:val="none" w:sz="0" w:space="0" w:color="auto"/>
      </w:divBdr>
    </w:div>
    <w:div w:id="428622997">
      <w:bodyDiv w:val="1"/>
      <w:marLeft w:val="0"/>
      <w:marRight w:val="0"/>
      <w:marTop w:val="0"/>
      <w:marBottom w:val="0"/>
      <w:divBdr>
        <w:top w:val="none" w:sz="0" w:space="0" w:color="auto"/>
        <w:left w:val="none" w:sz="0" w:space="0" w:color="auto"/>
        <w:bottom w:val="none" w:sz="0" w:space="0" w:color="auto"/>
        <w:right w:val="none" w:sz="0" w:space="0" w:color="auto"/>
      </w:divBdr>
    </w:div>
    <w:div w:id="505637361">
      <w:bodyDiv w:val="1"/>
      <w:marLeft w:val="0"/>
      <w:marRight w:val="0"/>
      <w:marTop w:val="0"/>
      <w:marBottom w:val="0"/>
      <w:divBdr>
        <w:top w:val="none" w:sz="0" w:space="0" w:color="auto"/>
        <w:left w:val="none" w:sz="0" w:space="0" w:color="auto"/>
        <w:bottom w:val="none" w:sz="0" w:space="0" w:color="auto"/>
        <w:right w:val="none" w:sz="0" w:space="0" w:color="auto"/>
      </w:divBdr>
    </w:div>
    <w:div w:id="751974742">
      <w:bodyDiv w:val="1"/>
      <w:marLeft w:val="0"/>
      <w:marRight w:val="0"/>
      <w:marTop w:val="0"/>
      <w:marBottom w:val="0"/>
      <w:divBdr>
        <w:top w:val="none" w:sz="0" w:space="0" w:color="auto"/>
        <w:left w:val="none" w:sz="0" w:space="0" w:color="auto"/>
        <w:bottom w:val="none" w:sz="0" w:space="0" w:color="auto"/>
        <w:right w:val="none" w:sz="0" w:space="0" w:color="auto"/>
      </w:divBdr>
    </w:div>
    <w:div w:id="1385328899">
      <w:bodyDiv w:val="1"/>
      <w:marLeft w:val="0"/>
      <w:marRight w:val="0"/>
      <w:marTop w:val="0"/>
      <w:marBottom w:val="0"/>
      <w:divBdr>
        <w:top w:val="none" w:sz="0" w:space="0" w:color="auto"/>
        <w:left w:val="none" w:sz="0" w:space="0" w:color="auto"/>
        <w:bottom w:val="none" w:sz="0" w:space="0" w:color="auto"/>
        <w:right w:val="none" w:sz="0" w:space="0" w:color="auto"/>
      </w:divBdr>
    </w:div>
    <w:div w:id="1945726249">
      <w:bodyDiv w:val="1"/>
      <w:marLeft w:val="0"/>
      <w:marRight w:val="0"/>
      <w:marTop w:val="0"/>
      <w:marBottom w:val="0"/>
      <w:divBdr>
        <w:top w:val="none" w:sz="0" w:space="0" w:color="auto"/>
        <w:left w:val="none" w:sz="0" w:space="0" w:color="auto"/>
        <w:bottom w:val="none" w:sz="0" w:space="0" w:color="auto"/>
        <w:right w:val="none" w:sz="0" w:space="0" w:color="auto"/>
      </w:divBdr>
    </w:div>
    <w:div w:id="1983462223">
      <w:bodyDiv w:val="1"/>
      <w:marLeft w:val="0"/>
      <w:marRight w:val="0"/>
      <w:marTop w:val="0"/>
      <w:marBottom w:val="0"/>
      <w:divBdr>
        <w:top w:val="none" w:sz="0" w:space="0" w:color="auto"/>
        <w:left w:val="none" w:sz="0" w:space="0" w:color="auto"/>
        <w:bottom w:val="none" w:sz="0" w:space="0" w:color="auto"/>
        <w:right w:val="none" w:sz="0" w:space="0" w:color="auto"/>
      </w:divBdr>
    </w:div>
    <w:div w:id="20254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ryker.sharepoint.com@SSL\DavWWWRoot\sites\europelegal\Shared%20Documents\Legal\Templates\HCP%20Agreements\Consulting%20Agreement\UK\HCP%20Consulting%20UK%20one%20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A1BD116DA844D581A08C15A8E5BF53"/>
        <w:category>
          <w:name w:val="General"/>
          <w:gallery w:val="placeholder"/>
        </w:category>
        <w:types>
          <w:type w:val="bbPlcHdr"/>
        </w:types>
        <w:behaviors>
          <w:behavior w:val="content"/>
        </w:behaviors>
        <w:guid w:val="{F3E73A3F-B43E-4C6F-9080-322F664772D7}"/>
      </w:docPartPr>
      <w:docPartBody>
        <w:p w:rsidR="00000000" w:rsidRDefault="00332AB2">
          <w:pPr>
            <w:pStyle w:val="EBA1BD116DA844D581A08C15A8E5BF53"/>
          </w:pPr>
          <w:r w:rsidRPr="00FB647C">
            <w:rPr>
              <w:rStyle w:val="PlaceholderText"/>
            </w:rPr>
            <w:t>[Company Fax]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tter Gothic">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B2"/>
    <w:rsid w:val="00332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3DEF4E983A4938BA0D584ED3B356F6">
    <w:name w:val="243DEF4E983A4938BA0D584ED3B356F6"/>
  </w:style>
  <w:style w:type="paragraph" w:customStyle="1" w:styleId="6B1B90514AA3461E8F1BDE27D5F4CBB5">
    <w:name w:val="6B1B90514AA3461E8F1BDE27D5F4CBB5"/>
  </w:style>
  <w:style w:type="paragraph" w:customStyle="1" w:styleId="FAC5970FDD224EA4A84CB69CBE6399DC">
    <w:name w:val="FAC5970FDD224EA4A84CB69CBE6399DC"/>
  </w:style>
  <w:style w:type="paragraph" w:customStyle="1" w:styleId="5B607A6063144E3C94CA3866E7CEFC41">
    <w:name w:val="5B607A6063144E3C94CA3866E7CEFC41"/>
  </w:style>
  <w:style w:type="paragraph" w:customStyle="1" w:styleId="F1D2423F0F3045A2A09E069DB2E4C9B3">
    <w:name w:val="F1D2423F0F3045A2A09E069DB2E4C9B3"/>
  </w:style>
  <w:style w:type="paragraph" w:customStyle="1" w:styleId="30AB524EE31047858C9FC0986A6958C7">
    <w:name w:val="30AB524EE31047858C9FC0986A6958C7"/>
  </w:style>
  <w:style w:type="paragraph" w:customStyle="1" w:styleId="003EF14A802B4F6D8F040853E71F3AB1">
    <w:name w:val="003EF14A802B4F6D8F040853E71F3AB1"/>
  </w:style>
  <w:style w:type="paragraph" w:customStyle="1" w:styleId="BA85049800684371A8B1156D27888420">
    <w:name w:val="BA85049800684371A8B1156D27888420"/>
  </w:style>
  <w:style w:type="paragraph" w:customStyle="1" w:styleId="F00F810AE92141E1B5A9A31C8CF82DEF">
    <w:name w:val="F00F810AE92141E1B5A9A31C8CF82DEF"/>
  </w:style>
  <w:style w:type="paragraph" w:customStyle="1" w:styleId="A02272BD7A9D42F7931A476C27C30DE0">
    <w:name w:val="A02272BD7A9D42F7931A476C27C30DE0"/>
  </w:style>
  <w:style w:type="paragraph" w:customStyle="1" w:styleId="50710B75BBCC4CB1945F281E767A174B">
    <w:name w:val="50710B75BBCC4CB1945F281E767A174B"/>
  </w:style>
  <w:style w:type="paragraph" w:customStyle="1" w:styleId="05C9DD35C6E24C0BA5B5C629E36DB189">
    <w:name w:val="05C9DD35C6E24C0BA5B5C629E36DB189"/>
  </w:style>
  <w:style w:type="paragraph" w:customStyle="1" w:styleId="FC3FA5940EF24105B5203A5FE3709B90">
    <w:name w:val="FC3FA5940EF24105B5203A5FE3709B90"/>
  </w:style>
  <w:style w:type="paragraph" w:customStyle="1" w:styleId="7362E4B8D6D9468DA4026C5B196E8249">
    <w:name w:val="7362E4B8D6D9468DA4026C5B196E8249"/>
  </w:style>
  <w:style w:type="paragraph" w:customStyle="1" w:styleId="DB8C3B19B97347C586E222688826C27F">
    <w:name w:val="DB8C3B19B97347C586E222688826C27F"/>
  </w:style>
  <w:style w:type="paragraph" w:customStyle="1" w:styleId="2FE92FBA0CE9421892E5612788C52B2F">
    <w:name w:val="2FE92FBA0CE9421892E5612788C52B2F"/>
  </w:style>
  <w:style w:type="paragraph" w:customStyle="1" w:styleId="6FEA42EB2D1247ED8DCF29F9CE805ADD">
    <w:name w:val="6FEA42EB2D1247ED8DCF29F9CE805ADD"/>
  </w:style>
  <w:style w:type="paragraph" w:customStyle="1" w:styleId="57CA9E55379147849495ECA73D67059F">
    <w:name w:val="57CA9E55379147849495ECA73D67059F"/>
  </w:style>
  <w:style w:type="paragraph" w:customStyle="1" w:styleId="66DFE11D452C4CDFBABBC79D9201D900">
    <w:name w:val="66DFE11D452C4CDFBABBC79D9201D900"/>
  </w:style>
  <w:style w:type="paragraph" w:customStyle="1" w:styleId="EBA1BD116DA844D581A08C15A8E5BF53">
    <w:name w:val="EBA1BD116DA844D581A08C15A8E5B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Insert</CompanyFax>
  <CompanyEmail/>
</CoverPageProperties>
</file>

<file path=customXml/item2.xml><?xml version="1.0" encoding="utf-8"?><basic_XML xmlns="http://AddIn Basic XML Script/Basic Nodes"><mappingElement_1></mappingElement_1><mappingElement_2></mappingElement_2><mappingElement_3></mappingElement_3><mappingElement_4></mappingElement_4><mappingElement_5></mappingElement_5><mappingElement_6></mappingElement_6><expandingMappingElement_1><nestedMappingElement_1></nestedMappingElement_1><nestedMappingElement_2></nestedMappingElement_2></expandingMappingElement_1></basic_XM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emoXMLNode xmlns="http://CustomDemoXML.htm">
  <CCD/>
  <EmployerName/>
  <EmployerAddress/>
  <EmployerSalutation/>
  <ConsultantName/>
  <ContractDescription/>
</DemoXMLNode>
</file>

<file path=customXml/item5.xml><?xml version="1.0" encoding="utf-8"?>
<p:properties xmlns:p="http://schemas.microsoft.com/office/2006/metadata/properties" xmlns:xsi="http://www.w3.org/2001/XMLSchema-instance" xmlns:pc="http://schemas.microsoft.com/office/infopath/2007/PartnerControls">
  <documentManagement>
    <_dlc_DocId xmlns="db47eb34-e332-4a13-bb83-5360c6d92fb1">WSTRM-1076819811-20202</_dlc_DocId>
    <_dlc_DocIdUrl xmlns="db47eb34-e332-4a13-bb83-5360c6d92fb1">
      <Url>https://stryker.sharepoint.com/sites/europelegal/_layouts/15/DocIdRedir.aspx?ID=WSTRM-1076819811-20202</Url>
      <Description>WSTRM-1076819811-20202</Description>
    </_dlc_DocIdUrl>
    <_ip_UnifiedCompliancePolicyUIAction xmlns="http://schemas.microsoft.com/sharepoint/v3" xsi:nil="true"/>
    <_ip_UnifiedCompliancePolicyProperties xmlns="http://schemas.microsoft.com/sharepoint/v3" xsi:nil="true"/>
    <_Flow_SignoffStatus xmlns="84eeab2d-9339-4591-aa82-9e958dfe2020"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E7A0D511DB5E34EBCE5D3FF343D8E94" ma:contentTypeVersion="14" ma:contentTypeDescription="Create a new document." ma:contentTypeScope="" ma:versionID="315f77d0930fa20fb7fd6ab86c475cc8">
  <xsd:schema xmlns:xsd="http://www.w3.org/2001/XMLSchema" xmlns:xs="http://www.w3.org/2001/XMLSchema" xmlns:p="http://schemas.microsoft.com/office/2006/metadata/properties" xmlns:ns1="http://schemas.microsoft.com/sharepoint/v3" xmlns:ns2="db47eb34-e332-4a13-bb83-5360c6d92fb1" xmlns:ns3="84eeab2d-9339-4591-aa82-9e958dfe2020" targetNamespace="http://schemas.microsoft.com/office/2006/metadata/properties" ma:root="true" ma:fieldsID="944c90417de04dd5cfd7d300f0a753e6" ns1:_="" ns2:_="" ns3:_="">
    <xsd:import namespace="http://schemas.microsoft.com/sharepoint/v3"/>
    <xsd:import namespace="db47eb34-e332-4a13-bb83-5360c6d92fb1"/>
    <xsd:import namespace="84eeab2d-9339-4591-aa82-9e958dfe2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2:_dlc_DocId" minOccurs="0"/>
                <xsd:element ref="ns2:_dlc_DocIdUrl" minOccurs="0"/>
                <xsd:element ref="ns2:_dlc_DocIdPersistId"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7eb34-e332-4a13-bb83-5360c6d92f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eeab2d-9339-4591-aa82-9e958dfe20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_x0024_Resources_x003a_core_x002c_Signoff_Status_x003b_">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E904D1-3120-4D21-BC68-1E2ACC4C3603}">
  <ds:schemaRefs>
    <ds:schemaRef ds:uri="http://AddIn Basic XML Script/Basic Nodes"/>
  </ds:schemaRefs>
</ds:datastoreItem>
</file>

<file path=customXml/itemProps3.xml><?xml version="1.0" encoding="utf-8"?>
<ds:datastoreItem xmlns:ds="http://schemas.openxmlformats.org/officeDocument/2006/customXml" ds:itemID="{FD382BFA-B569-4FA3-8A09-005B42A47E65}">
  <ds:schemaRefs>
    <ds:schemaRef ds:uri="http://schemas.microsoft.com/sharepoint/v3/contenttype/forms"/>
  </ds:schemaRefs>
</ds:datastoreItem>
</file>

<file path=customXml/itemProps4.xml><?xml version="1.0" encoding="utf-8"?>
<ds:datastoreItem xmlns:ds="http://schemas.openxmlformats.org/officeDocument/2006/customXml" ds:itemID="{F472D2DD-F74F-4BE9-B3D0-175CA92AC032}">
  <ds:schemaRefs>
    <ds:schemaRef ds:uri="http://CustomDemoXML.htm"/>
  </ds:schemaRefs>
</ds:datastoreItem>
</file>

<file path=customXml/itemProps5.xml><?xml version="1.0" encoding="utf-8"?>
<ds:datastoreItem xmlns:ds="http://schemas.openxmlformats.org/officeDocument/2006/customXml" ds:itemID="{F8DAB90B-FBBE-49B3-9B50-6231592C8FBC}">
  <ds:schemaRefs>
    <ds:schemaRef ds:uri="http://schemas.microsoft.com/office/2006/metadata/properties"/>
    <ds:schemaRef ds:uri="http://schemas.microsoft.com/office/infopath/2007/PartnerControls"/>
    <ds:schemaRef ds:uri="db47eb34-e332-4a13-bb83-5360c6d92fb1"/>
    <ds:schemaRef ds:uri="http://schemas.microsoft.com/sharepoint/v3"/>
    <ds:schemaRef ds:uri="84eeab2d-9339-4591-aa82-9e958dfe2020"/>
  </ds:schemaRefs>
</ds:datastoreItem>
</file>

<file path=customXml/itemProps6.xml><?xml version="1.0" encoding="utf-8"?>
<ds:datastoreItem xmlns:ds="http://schemas.openxmlformats.org/officeDocument/2006/customXml" ds:itemID="{E684E693-B10E-4B17-B05A-BF660A402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47eb34-e332-4a13-bb83-5360c6d92fb1"/>
    <ds:schemaRef ds:uri="84eeab2d-9339-4591-aa82-9e958dfe2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B6B07A9-776B-4063-8DBA-F7A3630857AE}">
  <ds:schemaRefs>
    <ds:schemaRef ds:uri="http://schemas.microsoft.com/sharepoint/events"/>
  </ds:schemaRefs>
</ds:datastoreItem>
</file>

<file path=customXml/itemProps8.xml><?xml version="1.0" encoding="utf-8"?>
<ds:datastoreItem xmlns:ds="http://schemas.openxmlformats.org/officeDocument/2006/customXml" ds:itemID="{62B4448E-DA47-41D3-A35A-54AD1AF3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HCP Consulting UK one page.dotx</Template>
  <TotalTime>11</TotalTime>
  <Pages>1</Pages>
  <Words>296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Personal &amp; Confidential</vt:lpstr>
    </vt:vector>
  </TitlesOfParts>
  <Company>Stryker Europe</Company>
  <LinksUpToDate>false</LinksUpToDate>
  <CharactersWithSpaces>1924</CharactersWithSpaces>
  <SharedDoc>false</SharedDoc>
  <HLinks>
    <vt:vector size="6" baseType="variant">
      <vt:variant>
        <vt:i4>3997817</vt:i4>
      </vt:variant>
      <vt:variant>
        <vt:i4>91</vt:i4>
      </vt:variant>
      <vt:variant>
        <vt:i4>0</vt:i4>
      </vt:variant>
      <vt:variant>
        <vt:i4>5</vt:i4>
      </vt:variant>
      <vt:variant>
        <vt:lpwstr>http://www.stryker.com/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&amp; Confidential</dc:title>
  <dc:subject>[CCD]</dc:subject>
  <dc:creator>Turman, Justin</dc:creator>
  <cp:keywords/>
  <dc:description/>
  <cp:lastModifiedBy>Turman, Justin</cp:lastModifiedBy>
  <cp:revision>1</cp:revision>
  <cp:lastPrinted>2017-03-09T08:26:00Z</cp:lastPrinted>
  <dcterms:created xsi:type="dcterms:W3CDTF">2019-10-31T12:40:00Z</dcterms:created>
  <dcterms:modified xsi:type="dcterms:W3CDTF">2019-10-31T12:51:00Z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NORMAL</vt:lpwstr>
  </property>
  <property fmtid="{D5CDD505-2E9C-101B-9397-08002B2CF9AE}" pid="3" name="SSCompany">
    <vt:lpwstr>SIMMONS &amp; SIMMONS</vt:lpwstr>
  </property>
  <property fmtid="{D5CDD505-2E9C-101B-9397-08002B2CF9AE}" pid="4" name="Language">
    <vt:lpwstr>UK</vt:lpwstr>
  </property>
  <property fmtid="{D5CDD505-2E9C-101B-9397-08002B2CF9AE}" pid="5" name="Livelink">
    <vt:bool>true</vt:bool>
  </property>
  <property fmtid="{D5CDD505-2E9C-101B-9397-08002B2CF9AE}" pid="6" name="ssAsset">
    <vt:lpwstr>(D005426)</vt:lpwstr>
  </property>
  <property fmtid="{D5CDD505-2E9C-101B-9397-08002B2CF9AE}" pid="7" name="ssLockedVersion">
    <vt:lpwstr>1</vt:lpwstr>
  </property>
  <property fmtid="{D5CDD505-2E9C-101B-9397-08002B2CF9AE}" pid="8" name="ssDocRef">
    <vt:lpwstr>9I/RBB/SFP</vt:lpwstr>
  </property>
  <property fmtid="{D5CDD505-2E9C-101B-9397-08002B2CF9AE}" pid="9" name="ssNumberFormal">
    <vt:bool>true</vt:bool>
  </property>
  <property fmtid="{D5CDD505-2E9C-101B-9397-08002B2CF9AE}" pid="10" name="ssDocId">
    <vt:lpwstr>LN:1316769_3(1)</vt:lpwstr>
  </property>
  <property fmtid="{D5CDD505-2E9C-101B-9397-08002B2CF9AE}" pid="11" name="ssReleaseVer">
    <vt:lpwstr>Release 4.20.20</vt:lpwstr>
  </property>
  <property fmtid="{D5CDD505-2E9C-101B-9397-08002B2CF9AE}" pid="12" name="ContentTypeId">
    <vt:lpwstr>0x010100AE7A0D511DB5E34EBCE5D3FF343D8E94</vt:lpwstr>
  </property>
  <property fmtid="{D5CDD505-2E9C-101B-9397-08002B2CF9AE}" pid="13" name="CCD">
    <vt:i4>0</vt:i4>
  </property>
  <property fmtid="{D5CDD505-2E9C-101B-9397-08002B2CF9AE}" pid="14" name="ssPrintDate">
    <vt:bool>true</vt:bool>
  </property>
  <property fmtid="{D5CDD505-2E9C-101B-9397-08002B2CF9AE}" pid="15" name="National">
    <vt:bool>true</vt:bool>
  </property>
  <property fmtid="{D5CDD505-2E9C-101B-9397-08002B2CF9AE}" pid="16" name="_dlc_DocIdItemGuid">
    <vt:lpwstr>ff43163d-259d-493e-84c5-2ee3f384da86</vt:lpwstr>
  </property>
</Properties>
</file>